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53F7" w14:textId="77777777" w:rsidR="00AC7BFD" w:rsidRDefault="000B5F3F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E17361C" wp14:editId="2355A045">
                <wp:simplePos x="0" y="0"/>
                <wp:positionH relativeFrom="page">
                  <wp:posOffset>6896100</wp:posOffset>
                </wp:positionH>
                <wp:positionV relativeFrom="page">
                  <wp:posOffset>228599</wp:posOffset>
                </wp:positionV>
                <wp:extent cx="2981325" cy="7381875"/>
                <wp:effectExtent l="0" t="0" r="9525" b="9525"/>
                <wp:wrapNone/>
                <wp:docPr id="4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38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FD027" w14:textId="77777777" w:rsidR="002B16A4" w:rsidRPr="008011A1" w:rsidRDefault="008624A0" w:rsidP="00EE28B3">
                            <w:pPr>
                              <w:pStyle w:val="Masthead"/>
                              <w:rPr>
                                <w:color w:val="4F62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DB8A3E" wp14:editId="1753180F">
                                  <wp:extent cx="323850" cy="323850"/>
                                  <wp:effectExtent l="0" t="0" r="0" b="0"/>
                                  <wp:docPr id="20" name="Picture 20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16A4" w:rsidRPr="008011A1"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9CEBF61" wp14:editId="3B90D477">
                                  <wp:extent cx="323850" cy="323850"/>
                                  <wp:effectExtent l="0" t="0" r="0" b="0"/>
                                  <wp:docPr id="26" name="Picture 26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16A4"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33A61B" wp14:editId="5E784195">
                                  <wp:extent cx="323850" cy="323850"/>
                                  <wp:effectExtent l="0" t="0" r="0" b="0"/>
                                  <wp:docPr id="27" name="Picture 27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16A4"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678E0EC" wp14:editId="265997E0">
                                  <wp:extent cx="323850" cy="323850"/>
                                  <wp:effectExtent l="0" t="0" r="0" b="0"/>
                                  <wp:docPr id="28" name="Picture 28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16A4"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624338E" wp14:editId="45DABDDB">
                                  <wp:extent cx="323850" cy="323850"/>
                                  <wp:effectExtent l="0" t="0" r="0" b="0"/>
                                  <wp:docPr id="29" name="Picture 29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16A4"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3B24A48" wp14:editId="19D89030">
                                  <wp:extent cx="323850" cy="323850"/>
                                  <wp:effectExtent l="0" t="0" r="0" b="0"/>
                                  <wp:docPr id="30" name="Picture 30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16A4"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42047CC" wp14:editId="056F2618">
                                  <wp:extent cx="314325" cy="314325"/>
                                  <wp:effectExtent l="0" t="0" r="9525" b="9525"/>
                                  <wp:docPr id="31" name="Picture 31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5F3F"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5F3F"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415170D" wp14:editId="08220745">
                                  <wp:extent cx="314325" cy="314325"/>
                                  <wp:effectExtent l="0" t="0" r="9525" b="9525"/>
                                  <wp:docPr id="240" name="Picture 240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B14D65" w14:textId="77777777" w:rsidR="002B16A4" w:rsidRPr="008011A1" w:rsidRDefault="002B16A4" w:rsidP="00EE28B3">
                            <w:pPr>
                              <w:pStyle w:val="Masthead"/>
                              <w:rPr>
                                <w:color w:val="4F6228"/>
                                <w:sz w:val="28"/>
                                <w:szCs w:val="28"/>
                              </w:rPr>
                            </w:pPr>
                          </w:p>
                          <w:p w14:paraId="2E0C99B2" w14:textId="77777777" w:rsidR="002B16A4" w:rsidRPr="008025D3" w:rsidRDefault="002B16A4" w:rsidP="00EE28B3">
                            <w:pPr>
                              <w:pStyle w:val="Masthead"/>
                              <w:rPr>
                                <w:color w:val="4F6228" w:themeColor="accent3" w:themeShade="80"/>
                                <w:sz w:val="40"/>
                                <w:szCs w:val="40"/>
                              </w:rPr>
                            </w:pPr>
                            <w:r w:rsidRPr="008025D3">
                              <w:rPr>
                                <w:color w:val="4F6228" w:themeColor="accent3" w:themeShade="80"/>
                                <w:sz w:val="40"/>
                                <w:szCs w:val="40"/>
                              </w:rPr>
                              <w:t xml:space="preserve">Corte Madera </w:t>
                            </w:r>
                          </w:p>
                          <w:p w14:paraId="34711E5A" w14:textId="77777777" w:rsidR="00446223" w:rsidRPr="008025D3" w:rsidRDefault="002B16A4" w:rsidP="00EE28B3">
                            <w:pPr>
                              <w:pStyle w:val="Masthead"/>
                              <w:rPr>
                                <w:color w:val="4F6228" w:themeColor="accent3" w:themeShade="80"/>
                                <w:sz w:val="40"/>
                                <w:szCs w:val="40"/>
                              </w:rPr>
                            </w:pPr>
                            <w:r w:rsidRPr="008025D3">
                              <w:rPr>
                                <w:color w:val="4F6228" w:themeColor="accent3" w:themeShade="80"/>
                                <w:sz w:val="40"/>
                                <w:szCs w:val="40"/>
                              </w:rPr>
                              <w:t>Chamber of Commerce</w:t>
                            </w:r>
                          </w:p>
                          <w:p w14:paraId="72A6309E" w14:textId="77777777" w:rsidR="00361898" w:rsidRPr="00361898" w:rsidRDefault="00361898" w:rsidP="00EE28B3">
                            <w:pPr>
                              <w:pStyle w:val="Masthead"/>
                              <w:rPr>
                                <w:color w:val="4F6228"/>
                                <w:sz w:val="36"/>
                                <w:szCs w:val="28"/>
                              </w:rPr>
                            </w:pPr>
                          </w:p>
                          <w:p w14:paraId="15509786" w14:textId="7AD260B7" w:rsidR="00590E53" w:rsidRDefault="005E0A4E" w:rsidP="00EE28B3">
                            <w:pPr>
                              <w:pStyle w:val="Masthead"/>
                              <w:rPr>
                                <w:color w:val="auto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color w:val="auto"/>
                                <w:sz w:val="48"/>
                                <w:szCs w:val="36"/>
                              </w:rPr>
                              <w:t>3</w:t>
                            </w:r>
                            <w:r w:rsidR="003E7B4A">
                              <w:rPr>
                                <w:color w:val="auto"/>
                                <w:sz w:val="48"/>
                                <w:szCs w:val="36"/>
                              </w:rPr>
                              <w:t>5</w:t>
                            </w:r>
                            <w:r w:rsidR="007A474E" w:rsidRPr="007A474E">
                              <w:rPr>
                                <w:color w:val="auto"/>
                                <w:sz w:val="48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7A474E">
                              <w:rPr>
                                <w:color w:val="auto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361898" w:rsidRPr="00B80078">
                              <w:rPr>
                                <w:color w:val="auto"/>
                                <w:sz w:val="48"/>
                                <w:szCs w:val="36"/>
                              </w:rPr>
                              <w:t>An</w:t>
                            </w:r>
                            <w:r w:rsidR="002B16A4" w:rsidRPr="00B80078">
                              <w:rPr>
                                <w:color w:val="auto"/>
                                <w:sz w:val="48"/>
                                <w:szCs w:val="36"/>
                              </w:rPr>
                              <w:t xml:space="preserve">nual </w:t>
                            </w:r>
                          </w:p>
                          <w:p w14:paraId="6CA41A00" w14:textId="03BD6ECE" w:rsidR="00AC7BFD" w:rsidRDefault="002B16A4" w:rsidP="00EE28B3">
                            <w:pPr>
                              <w:pStyle w:val="Masthead"/>
                              <w:rPr>
                                <w:color w:val="auto"/>
                                <w:sz w:val="48"/>
                                <w:szCs w:val="36"/>
                              </w:rPr>
                            </w:pPr>
                            <w:r w:rsidRPr="00B80078">
                              <w:rPr>
                                <w:color w:val="auto"/>
                                <w:sz w:val="48"/>
                                <w:szCs w:val="36"/>
                              </w:rPr>
                              <w:t>Golf Tournament</w:t>
                            </w:r>
                          </w:p>
                          <w:p w14:paraId="08A978E3" w14:textId="61CAD29B" w:rsidR="009F34A4" w:rsidRPr="009F34A4" w:rsidRDefault="009F34A4" w:rsidP="00EE28B3">
                            <w:pPr>
                              <w:pStyle w:val="Masthead"/>
                              <w:rPr>
                                <w:color w:val="4F6228"/>
                                <w:szCs w:val="44"/>
                              </w:rPr>
                            </w:pPr>
                            <w:r w:rsidRPr="009F34A4">
                              <w:rPr>
                                <w:color w:val="auto"/>
                                <w:szCs w:val="44"/>
                              </w:rPr>
                              <w:t>Four Person Scramble</w:t>
                            </w:r>
                          </w:p>
                          <w:p w14:paraId="6E8674E6" w14:textId="77777777" w:rsidR="00446223" w:rsidRPr="008011A1" w:rsidRDefault="00446223" w:rsidP="00EE28B3">
                            <w:pPr>
                              <w:pStyle w:val="Masthead"/>
                              <w:rPr>
                                <w:color w:val="4F6228"/>
                                <w:sz w:val="36"/>
                                <w:szCs w:val="36"/>
                              </w:rPr>
                            </w:pPr>
                          </w:p>
                          <w:p w14:paraId="373F81FC" w14:textId="77777777" w:rsidR="00446223" w:rsidRPr="008011A1" w:rsidRDefault="008624A0" w:rsidP="00EE28B3">
                            <w:pPr>
                              <w:pStyle w:val="Masthead"/>
                              <w:rPr>
                                <w:color w:val="4F62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4F6228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C7DA8BA" wp14:editId="1BBEA610">
                                  <wp:extent cx="2600325" cy="1733550"/>
                                  <wp:effectExtent l="0" t="0" r="9525" b="0"/>
                                  <wp:docPr id="147" name="Picture 147" descr="C:\Users\Chamber\AppData\Local\Microsoft\Windows\Temporary Internet Files\Content.IE5\KD2VL03T\MP90044851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7" descr="C:\Users\Chamber\AppData\Local\Microsoft\Windows\Temporary Internet Files\Content.IE5\KD2VL03T\MP90044851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32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6A5FB7" w14:textId="77777777" w:rsidR="00FA09AD" w:rsidRDefault="00FA09AD" w:rsidP="00FA09AD">
                            <w:pPr>
                              <w:pStyle w:val="OrgName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BB7A88" w14:textId="72BB7376" w:rsidR="00FA09AD" w:rsidRPr="00B80078" w:rsidRDefault="007667E8" w:rsidP="00AA234C">
                            <w:pPr>
                              <w:pStyle w:val="OrgName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Monda</w:t>
                            </w:r>
                            <w:r w:rsidR="00FA09AD" w:rsidRPr="00B8007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y, October </w:t>
                            </w:r>
                            <w:r w:rsidR="00DD52C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2D0DFD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FA09AD" w:rsidRPr="00B80078">
                              <w:rPr>
                                <w:b/>
                                <w:sz w:val="32"/>
                                <w:szCs w:val="32"/>
                              </w:rPr>
                              <w:t>, 20</w:t>
                            </w:r>
                            <w:r w:rsidR="00827356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2D0DFD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7586F6C" w14:textId="26AC4C16" w:rsidR="00FA09AD" w:rsidRDefault="00DD52C2" w:rsidP="00FA09AD">
                            <w:pPr>
                              <w:pStyle w:val="OrgName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Marin Country Club</w:t>
                            </w:r>
                          </w:p>
                          <w:p w14:paraId="3AEFBCA9" w14:textId="282BC1CC" w:rsidR="00AA234C" w:rsidRPr="00AA234C" w:rsidRDefault="00AA234C" w:rsidP="00FA09AD">
                            <w:pPr>
                              <w:pStyle w:val="OrgName1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AA234C">
                              <w:rPr>
                                <w:b/>
                                <w:sz w:val="30"/>
                                <w:szCs w:val="30"/>
                              </w:rPr>
                              <w:t>500 Country Club Drive, Novato</w:t>
                            </w:r>
                          </w:p>
                          <w:p w14:paraId="16B76F08" w14:textId="203373CC" w:rsidR="002E1A65" w:rsidRPr="00B80078" w:rsidRDefault="002E1A65" w:rsidP="00FA09AD">
                            <w:pPr>
                              <w:pStyle w:val="OrgName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3E7B4A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am-7pm</w:t>
                            </w:r>
                          </w:p>
                          <w:p w14:paraId="162B55DC" w14:textId="77777777" w:rsidR="001A6E6F" w:rsidRPr="00B80078" w:rsidRDefault="001A6E6F" w:rsidP="00EE28B3">
                            <w:pPr>
                              <w:pStyle w:val="Masthead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17898522" w14:textId="77777777" w:rsidR="00361898" w:rsidRPr="00B80078" w:rsidRDefault="00361898" w:rsidP="00EE28B3">
                            <w:pPr>
                              <w:pStyle w:val="Masthead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11C52346" w14:textId="77777777" w:rsidR="00B80078" w:rsidRPr="008C627C" w:rsidRDefault="008C627C" w:rsidP="00B80078">
                            <w:pPr>
                              <w:pStyle w:val="Contact"/>
                              <w:jc w:val="center"/>
                              <w:rPr>
                                <w:b/>
                                <w:color w:val="4F6228" w:themeColor="accent3" w:themeShade="80"/>
                                <w:sz w:val="34"/>
                                <w:szCs w:val="34"/>
                              </w:rPr>
                            </w:pPr>
                            <w:r w:rsidRPr="008C627C">
                              <w:rPr>
                                <w:b/>
                                <w:color w:val="4F6228" w:themeColor="accent3" w:themeShade="80"/>
                                <w:sz w:val="34"/>
                                <w:szCs w:val="34"/>
                              </w:rPr>
                              <w:t>Golf Registration</w:t>
                            </w:r>
                          </w:p>
                          <w:p w14:paraId="52E6F791" w14:textId="77777777" w:rsidR="008C627C" w:rsidRPr="008C627C" w:rsidRDefault="008C627C" w:rsidP="00B80078">
                            <w:pPr>
                              <w:pStyle w:val="Contact"/>
                              <w:jc w:val="center"/>
                              <w:rPr>
                                <w:b/>
                                <w:color w:val="4F6228" w:themeColor="accent3" w:themeShade="80"/>
                                <w:sz w:val="34"/>
                                <w:szCs w:val="34"/>
                              </w:rPr>
                            </w:pPr>
                            <w:r w:rsidRPr="008C627C">
                              <w:rPr>
                                <w:b/>
                                <w:color w:val="4F6228" w:themeColor="accent3" w:themeShade="80"/>
                                <w:sz w:val="34"/>
                                <w:szCs w:val="34"/>
                              </w:rPr>
                              <w:t>&amp;</w:t>
                            </w:r>
                          </w:p>
                          <w:p w14:paraId="01B445EE" w14:textId="77777777" w:rsidR="00B80078" w:rsidRPr="002E1A65" w:rsidRDefault="008C627C" w:rsidP="002E1A65">
                            <w:pPr>
                              <w:pStyle w:val="Contact"/>
                              <w:jc w:val="center"/>
                              <w:rPr>
                                <w:b/>
                                <w:color w:val="4F6228" w:themeColor="accent3" w:themeShade="80"/>
                                <w:sz w:val="34"/>
                                <w:szCs w:val="34"/>
                              </w:rPr>
                            </w:pPr>
                            <w:r w:rsidRPr="008C627C">
                              <w:rPr>
                                <w:b/>
                                <w:color w:val="4F6228" w:themeColor="accent3" w:themeShade="80"/>
                                <w:sz w:val="34"/>
                                <w:szCs w:val="34"/>
                              </w:rPr>
                              <w:t>Sponsorship Opportunities</w:t>
                            </w:r>
                          </w:p>
                          <w:p w14:paraId="7BEB5D2D" w14:textId="77777777" w:rsidR="008C627C" w:rsidRDefault="008C627C" w:rsidP="00B80078">
                            <w:pPr>
                              <w:pStyle w:val="Masthead"/>
                              <w:jc w:val="left"/>
                              <w:rPr>
                                <w:color w:val="4F6228"/>
                                <w:sz w:val="24"/>
                                <w:szCs w:val="24"/>
                              </w:rPr>
                            </w:pPr>
                          </w:p>
                          <w:p w14:paraId="0F627D84" w14:textId="77777777" w:rsidR="000B5F3F" w:rsidRPr="00361898" w:rsidRDefault="000B5F3F" w:rsidP="00FA09AD">
                            <w:pPr>
                              <w:pStyle w:val="Masthead"/>
                              <w:rPr>
                                <w:color w:val="4F6228"/>
                                <w:sz w:val="24"/>
                                <w:szCs w:val="24"/>
                              </w:rPr>
                            </w:pPr>
                          </w:p>
                          <w:p w14:paraId="5075E63A" w14:textId="77777777" w:rsidR="001A6E6F" w:rsidRPr="000B5F3F" w:rsidRDefault="00697E42" w:rsidP="000B5F3F">
                            <w:pPr>
                              <w:pStyle w:val="Masthead"/>
                              <w:rPr>
                                <w:color w:val="4F62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BF57A04" wp14:editId="1356F33A">
                                  <wp:extent cx="323850" cy="323850"/>
                                  <wp:effectExtent l="0" t="0" r="0" b="0"/>
                                  <wp:docPr id="227" name="Picture 227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11A1"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BDB0A5" wp14:editId="4D2E62BD">
                                  <wp:extent cx="323850" cy="323850"/>
                                  <wp:effectExtent l="0" t="0" r="0" b="0"/>
                                  <wp:docPr id="228" name="Picture 228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78EBA5D" wp14:editId="09904320">
                                  <wp:extent cx="323850" cy="323850"/>
                                  <wp:effectExtent l="0" t="0" r="0" b="0"/>
                                  <wp:docPr id="229" name="Picture 229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E6BE515" wp14:editId="0C405B41">
                                  <wp:extent cx="323850" cy="323850"/>
                                  <wp:effectExtent l="0" t="0" r="0" b="0"/>
                                  <wp:docPr id="230" name="Picture 230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BF99393" wp14:editId="509F2267">
                                  <wp:extent cx="323850" cy="323850"/>
                                  <wp:effectExtent l="0" t="0" r="0" b="0"/>
                                  <wp:docPr id="232" name="Picture 232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F7A582" wp14:editId="4E9528C5">
                                  <wp:extent cx="323850" cy="323850"/>
                                  <wp:effectExtent l="0" t="0" r="0" b="0"/>
                                  <wp:docPr id="233" name="Picture 233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B49DE6A" wp14:editId="6BE661F8">
                                  <wp:extent cx="314325" cy="314325"/>
                                  <wp:effectExtent l="0" t="0" r="9525" b="9525"/>
                                  <wp:docPr id="234" name="Picture 234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5F3F">
                              <w:rPr>
                                <w:color w:val="4F62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5F3F">
                              <w:rPr>
                                <w:noProof/>
                                <w:color w:val="4F6228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04962A8" wp14:editId="1A5A6861">
                                  <wp:extent cx="314325" cy="314325"/>
                                  <wp:effectExtent l="0" t="0" r="9525" b="9525"/>
                                  <wp:docPr id="241" name="Picture 241" descr="C:\Users\Chamber\Pictures\Website Pictures\golfb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C:\Users\Chamber\Pictures\Website Pictures\golfb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7361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543pt;margin-top:18pt;width:234.75pt;height:581.2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" filled="f" stroked="f" strokeweight="0">
                <v:textbox inset="0,0,0,0">
                  <w:txbxContent>
                    <w:p w14:paraId="6F0FD027" w14:textId="77777777" w:rsidR="002B16A4" w:rsidRPr="008011A1" w:rsidRDefault="008624A0" w:rsidP="00EE28B3">
                      <w:pPr>
                        <w:pStyle w:val="Masthead"/>
                        <w:rPr>
                          <w:color w:val="4F6228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0EDB8A3E" wp14:editId="1753180F">
                            <wp:extent cx="323850" cy="323850"/>
                            <wp:effectExtent l="0" t="0" r="0" b="0"/>
                            <wp:docPr id="20" name="Picture 20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16A4" w:rsidRPr="008011A1"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69CEBF61" wp14:editId="3B90D477">
                            <wp:extent cx="323850" cy="323850"/>
                            <wp:effectExtent l="0" t="0" r="0" b="0"/>
                            <wp:docPr id="26" name="Picture 26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16A4"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3E33A61B" wp14:editId="5E784195">
                            <wp:extent cx="323850" cy="323850"/>
                            <wp:effectExtent l="0" t="0" r="0" b="0"/>
                            <wp:docPr id="27" name="Picture 27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16A4"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4678E0EC" wp14:editId="265997E0">
                            <wp:extent cx="323850" cy="323850"/>
                            <wp:effectExtent l="0" t="0" r="0" b="0"/>
                            <wp:docPr id="28" name="Picture 28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16A4"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5624338E" wp14:editId="45DABDDB">
                            <wp:extent cx="323850" cy="323850"/>
                            <wp:effectExtent l="0" t="0" r="0" b="0"/>
                            <wp:docPr id="29" name="Picture 29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16A4"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73B24A48" wp14:editId="19D89030">
                            <wp:extent cx="323850" cy="323850"/>
                            <wp:effectExtent l="0" t="0" r="0" b="0"/>
                            <wp:docPr id="30" name="Picture 30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16A4"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242047CC" wp14:editId="056F2618">
                            <wp:extent cx="314325" cy="314325"/>
                            <wp:effectExtent l="0" t="0" r="9525" b="9525"/>
                            <wp:docPr id="31" name="Picture 31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5F3F"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 w:rsidR="000B5F3F"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1415170D" wp14:editId="08220745">
                            <wp:extent cx="314325" cy="314325"/>
                            <wp:effectExtent l="0" t="0" r="9525" b="9525"/>
                            <wp:docPr id="240" name="Picture 240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B14D65" w14:textId="77777777" w:rsidR="002B16A4" w:rsidRPr="008011A1" w:rsidRDefault="002B16A4" w:rsidP="00EE28B3">
                      <w:pPr>
                        <w:pStyle w:val="Masthead"/>
                        <w:rPr>
                          <w:color w:val="4F6228"/>
                          <w:sz w:val="28"/>
                          <w:szCs w:val="28"/>
                        </w:rPr>
                      </w:pPr>
                    </w:p>
                    <w:p w14:paraId="2E0C99B2" w14:textId="77777777" w:rsidR="002B16A4" w:rsidRPr="008025D3" w:rsidRDefault="002B16A4" w:rsidP="00EE28B3">
                      <w:pPr>
                        <w:pStyle w:val="Masthead"/>
                        <w:rPr>
                          <w:color w:val="4F6228" w:themeColor="accent3" w:themeShade="80"/>
                          <w:sz w:val="40"/>
                          <w:szCs w:val="40"/>
                        </w:rPr>
                      </w:pPr>
                      <w:r w:rsidRPr="008025D3">
                        <w:rPr>
                          <w:color w:val="4F6228" w:themeColor="accent3" w:themeShade="80"/>
                          <w:sz w:val="40"/>
                          <w:szCs w:val="40"/>
                        </w:rPr>
                        <w:t xml:space="preserve">Corte Madera </w:t>
                      </w:r>
                    </w:p>
                    <w:p w14:paraId="34711E5A" w14:textId="77777777" w:rsidR="00446223" w:rsidRPr="008025D3" w:rsidRDefault="002B16A4" w:rsidP="00EE28B3">
                      <w:pPr>
                        <w:pStyle w:val="Masthead"/>
                        <w:rPr>
                          <w:color w:val="4F6228" w:themeColor="accent3" w:themeShade="80"/>
                          <w:sz w:val="40"/>
                          <w:szCs w:val="40"/>
                        </w:rPr>
                      </w:pPr>
                      <w:r w:rsidRPr="008025D3">
                        <w:rPr>
                          <w:color w:val="4F6228" w:themeColor="accent3" w:themeShade="80"/>
                          <w:sz w:val="40"/>
                          <w:szCs w:val="40"/>
                        </w:rPr>
                        <w:t>Chamber of Commerce</w:t>
                      </w:r>
                    </w:p>
                    <w:p w14:paraId="72A6309E" w14:textId="77777777" w:rsidR="00361898" w:rsidRPr="00361898" w:rsidRDefault="00361898" w:rsidP="00EE28B3">
                      <w:pPr>
                        <w:pStyle w:val="Masthead"/>
                        <w:rPr>
                          <w:color w:val="4F6228"/>
                          <w:sz w:val="36"/>
                          <w:szCs w:val="28"/>
                        </w:rPr>
                      </w:pPr>
                    </w:p>
                    <w:p w14:paraId="15509786" w14:textId="7AD260B7" w:rsidR="00590E53" w:rsidRDefault="005E0A4E" w:rsidP="00EE28B3">
                      <w:pPr>
                        <w:pStyle w:val="Masthead"/>
                        <w:rPr>
                          <w:color w:val="auto"/>
                          <w:sz w:val="48"/>
                          <w:szCs w:val="36"/>
                        </w:rPr>
                      </w:pPr>
                      <w:r>
                        <w:rPr>
                          <w:color w:val="auto"/>
                          <w:sz w:val="48"/>
                          <w:szCs w:val="36"/>
                        </w:rPr>
                        <w:t>3</w:t>
                      </w:r>
                      <w:r w:rsidR="003E7B4A">
                        <w:rPr>
                          <w:color w:val="auto"/>
                          <w:sz w:val="48"/>
                          <w:szCs w:val="36"/>
                        </w:rPr>
                        <w:t>5</w:t>
                      </w:r>
                      <w:r w:rsidR="007A474E" w:rsidRPr="007A474E">
                        <w:rPr>
                          <w:color w:val="auto"/>
                          <w:sz w:val="48"/>
                          <w:szCs w:val="36"/>
                          <w:vertAlign w:val="superscript"/>
                        </w:rPr>
                        <w:t>th</w:t>
                      </w:r>
                      <w:r w:rsidR="007A474E">
                        <w:rPr>
                          <w:color w:val="auto"/>
                          <w:sz w:val="48"/>
                          <w:szCs w:val="36"/>
                        </w:rPr>
                        <w:t xml:space="preserve"> </w:t>
                      </w:r>
                      <w:r w:rsidR="00361898" w:rsidRPr="00B80078">
                        <w:rPr>
                          <w:color w:val="auto"/>
                          <w:sz w:val="48"/>
                          <w:szCs w:val="36"/>
                        </w:rPr>
                        <w:t>An</w:t>
                      </w:r>
                      <w:r w:rsidR="002B16A4" w:rsidRPr="00B80078">
                        <w:rPr>
                          <w:color w:val="auto"/>
                          <w:sz w:val="48"/>
                          <w:szCs w:val="36"/>
                        </w:rPr>
                        <w:t xml:space="preserve">nual </w:t>
                      </w:r>
                    </w:p>
                    <w:p w14:paraId="6CA41A00" w14:textId="03BD6ECE" w:rsidR="00AC7BFD" w:rsidRDefault="002B16A4" w:rsidP="00EE28B3">
                      <w:pPr>
                        <w:pStyle w:val="Masthead"/>
                        <w:rPr>
                          <w:color w:val="auto"/>
                          <w:sz w:val="48"/>
                          <w:szCs w:val="36"/>
                        </w:rPr>
                      </w:pPr>
                      <w:r w:rsidRPr="00B80078">
                        <w:rPr>
                          <w:color w:val="auto"/>
                          <w:sz w:val="48"/>
                          <w:szCs w:val="36"/>
                        </w:rPr>
                        <w:t>Golf Tournament</w:t>
                      </w:r>
                    </w:p>
                    <w:p w14:paraId="08A978E3" w14:textId="61CAD29B" w:rsidR="009F34A4" w:rsidRPr="009F34A4" w:rsidRDefault="009F34A4" w:rsidP="00EE28B3">
                      <w:pPr>
                        <w:pStyle w:val="Masthead"/>
                        <w:rPr>
                          <w:color w:val="4F6228"/>
                          <w:szCs w:val="44"/>
                        </w:rPr>
                      </w:pPr>
                      <w:r w:rsidRPr="009F34A4">
                        <w:rPr>
                          <w:color w:val="auto"/>
                          <w:szCs w:val="44"/>
                        </w:rPr>
                        <w:t>Four Person Scramble</w:t>
                      </w:r>
                    </w:p>
                    <w:p w14:paraId="6E8674E6" w14:textId="77777777" w:rsidR="00446223" w:rsidRPr="008011A1" w:rsidRDefault="00446223" w:rsidP="00EE28B3">
                      <w:pPr>
                        <w:pStyle w:val="Masthead"/>
                        <w:rPr>
                          <w:color w:val="4F6228"/>
                          <w:sz w:val="36"/>
                          <w:szCs w:val="36"/>
                        </w:rPr>
                      </w:pPr>
                    </w:p>
                    <w:p w14:paraId="373F81FC" w14:textId="77777777" w:rsidR="00446223" w:rsidRPr="008011A1" w:rsidRDefault="008624A0" w:rsidP="00EE28B3">
                      <w:pPr>
                        <w:pStyle w:val="Masthead"/>
                        <w:rPr>
                          <w:color w:val="4F6228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color w:val="4F6228"/>
                          <w:sz w:val="36"/>
                          <w:szCs w:val="36"/>
                        </w:rPr>
                        <w:drawing>
                          <wp:inline distT="0" distB="0" distL="0" distR="0" wp14:anchorId="1C7DA8BA" wp14:editId="1BBEA610">
                            <wp:extent cx="2600325" cy="1733550"/>
                            <wp:effectExtent l="0" t="0" r="9525" b="0"/>
                            <wp:docPr id="147" name="Picture 147" descr="C:\Users\Chamber\AppData\Local\Microsoft\Windows\Temporary Internet Files\Content.IE5\KD2VL03T\MP90044851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7" descr="C:\Users\Chamber\AppData\Local\Microsoft\Windows\Temporary Internet Files\Content.IE5\KD2VL03T\MP90044851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32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6A5FB7" w14:textId="77777777" w:rsidR="00FA09AD" w:rsidRDefault="00FA09AD" w:rsidP="00FA09AD">
                      <w:pPr>
                        <w:pStyle w:val="OrgName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4BB7A88" w14:textId="72BB7376" w:rsidR="00FA09AD" w:rsidRPr="00B80078" w:rsidRDefault="007667E8" w:rsidP="00AA234C">
                      <w:pPr>
                        <w:pStyle w:val="OrgName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Monda</w:t>
                      </w:r>
                      <w:r w:rsidR="00FA09AD" w:rsidRPr="00B80078">
                        <w:rPr>
                          <w:b/>
                          <w:sz w:val="32"/>
                          <w:szCs w:val="32"/>
                        </w:rPr>
                        <w:t xml:space="preserve">y, October </w:t>
                      </w:r>
                      <w:r w:rsidR="00DD52C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2D0DFD"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="00FA09AD" w:rsidRPr="00B80078">
                        <w:rPr>
                          <w:b/>
                          <w:sz w:val="32"/>
                          <w:szCs w:val="32"/>
                        </w:rPr>
                        <w:t>, 20</w:t>
                      </w:r>
                      <w:r w:rsidR="00827356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2D0DFD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77586F6C" w14:textId="26AC4C16" w:rsidR="00FA09AD" w:rsidRDefault="00DD52C2" w:rsidP="00FA09AD">
                      <w:pPr>
                        <w:pStyle w:val="OrgName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Marin Country Club</w:t>
                      </w:r>
                    </w:p>
                    <w:p w14:paraId="3AEFBCA9" w14:textId="282BC1CC" w:rsidR="00AA234C" w:rsidRPr="00AA234C" w:rsidRDefault="00AA234C" w:rsidP="00FA09AD">
                      <w:pPr>
                        <w:pStyle w:val="OrgName1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AA234C">
                        <w:rPr>
                          <w:b/>
                          <w:sz w:val="30"/>
                          <w:szCs w:val="30"/>
                        </w:rPr>
                        <w:t>500 Country Club Drive, Novato</w:t>
                      </w:r>
                    </w:p>
                    <w:p w14:paraId="16B76F08" w14:textId="203373CC" w:rsidR="002E1A65" w:rsidRPr="00B80078" w:rsidRDefault="002E1A65" w:rsidP="00FA09AD">
                      <w:pPr>
                        <w:pStyle w:val="OrgName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3E7B4A">
                        <w:rPr>
                          <w:b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am-7pm</w:t>
                      </w:r>
                    </w:p>
                    <w:p w14:paraId="162B55DC" w14:textId="77777777" w:rsidR="001A6E6F" w:rsidRPr="00B80078" w:rsidRDefault="001A6E6F" w:rsidP="00EE28B3">
                      <w:pPr>
                        <w:pStyle w:val="Masthead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14:paraId="17898522" w14:textId="77777777" w:rsidR="00361898" w:rsidRPr="00B80078" w:rsidRDefault="00361898" w:rsidP="00EE28B3">
                      <w:pPr>
                        <w:pStyle w:val="Masthead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14:paraId="11C52346" w14:textId="77777777" w:rsidR="00B80078" w:rsidRPr="008C627C" w:rsidRDefault="008C627C" w:rsidP="00B80078">
                      <w:pPr>
                        <w:pStyle w:val="Contact"/>
                        <w:jc w:val="center"/>
                        <w:rPr>
                          <w:b/>
                          <w:color w:val="4F6228" w:themeColor="accent3" w:themeShade="80"/>
                          <w:sz w:val="34"/>
                          <w:szCs w:val="34"/>
                        </w:rPr>
                      </w:pPr>
                      <w:r w:rsidRPr="008C627C">
                        <w:rPr>
                          <w:b/>
                          <w:color w:val="4F6228" w:themeColor="accent3" w:themeShade="80"/>
                          <w:sz w:val="34"/>
                          <w:szCs w:val="34"/>
                        </w:rPr>
                        <w:t>Golf Registration</w:t>
                      </w:r>
                    </w:p>
                    <w:p w14:paraId="52E6F791" w14:textId="77777777" w:rsidR="008C627C" w:rsidRPr="008C627C" w:rsidRDefault="008C627C" w:rsidP="00B80078">
                      <w:pPr>
                        <w:pStyle w:val="Contact"/>
                        <w:jc w:val="center"/>
                        <w:rPr>
                          <w:b/>
                          <w:color w:val="4F6228" w:themeColor="accent3" w:themeShade="80"/>
                          <w:sz w:val="34"/>
                          <w:szCs w:val="34"/>
                        </w:rPr>
                      </w:pPr>
                      <w:r w:rsidRPr="008C627C">
                        <w:rPr>
                          <w:b/>
                          <w:color w:val="4F6228" w:themeColor="accent3" w:themeShade="80"/>
                          <w:sz w:val="34"/>
                          <w:szCs w:val="34"/>
                        </w:rPr>
                        <w:t>&amp;</w:t>
                      </w:r>
                    </w:p>
                    <w:p w14:paraId="01B445EE" w14:textId="77777777" w:rsidR="00B80078" w:rsidRPr="002E1A65" w:rsidRDefault="008C627C" w:rsidP="002E1A65">
                      <w:pPr>
                        <w:pStyle w:val="Contact"/>
                        <w:jc w:val="center"/>
                        <w:rPr>
                          <w:b/>
                          <w:color w:val="4F6228" w:themeColor="accent3" w:themeShade="80"/>
                          <w:sz w:val="34"/>
                          <w:szCs w:val="34"/>
                        </w:rPr>
                      </w:pPr>
                      <w:r w:rsidRPr="008C627C">
                        <w:rPr>
                          <w:b/>
                          <w:color w:val="4F6228" w:themeColor="accent3" w:themeShade="80"/>
                          <w:sz w:val="34"/>
                          <w:szCs w:val="34"/>
                        </w:rPr>
                        <w:t>Sponsorship Opportunities</w:t>
                      </w:r>
                    </w:p>
                    <w:p w14:paraId="7BEB5D2D" w14:textId="77777777" w:rsidR="008C627C" w:rsidRDefault="008C627C" w:rsidP="00B80078">
                      <w:pPr>
                        <w:pStyle w:val="Masthead"/>
                        <w:jc w:val="left"/>
                        <w:rPr>
                          <w:color w:val="4F6228"/>
                          <w:sz w:val="24"/>
                          <w:szCs w:val="24"/>
                        </w:rPr>
                      </w:pPr>
                    </w:p>
                    <w:p w14:paraId="0F627D84" w14:textId="77777777" w:rsidR="000B5F3F" w:rsidRPr="00361898" w:rsidRDefault="000B5F3F" w:rsidP="00FA09AD">
                      <w:pPr>
                        <w:pStyle w:val="Masthead"/>
                        <w:rPr>
                          <w:color w:val="4F6228"/>
                          <w:sz w:val="24"/>
                          <w:szCs w:val="24"/>
                        </w:rPr>
                      </w:pPr>
                    </w:p>
                    <w:p w14:paraId="5075E63A" w14:textId="77777777" w:rsidR="001A6E6F" w:rsidRPr="000B5F3F" w:rsidRDefault="00697E42" w:rsidP="000B5F3F">
                      <w:pPr>
                        <w:pStyle w:val="Masthead"/>
                        <w:rPr>
                          <w:color w:val="4F6228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7BF57A04" wp14:editId="1356F33A">
                            <wp:extent cx="323850" cy="323850"/>
                            <wp:effectExtent l="0" t="0" r="0" b="0"/>
                            <wp:docPr id="227" name="Picture 227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11A1"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09BDB0A5" wp14:editId="4D2E62BD">
                            <wp:extent cx="323850" cy="323850"/>
                            <wp:effectExtent l="0" t="0" r="0" b="0"/>
                            <wp:docPr id="228" name="Picture 228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078EBA5D" wp14:editId="09904320">
                            <wp:extent cx="323850" cy="323850"/>
                            <wp:effectExtent l="0" t="0" r="0" b="0"/>
                            <wp:docPr id="229" name="Picture 229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7E6BE515" wp14:editId="0C405B41">
                            <wp:extent cx="323850" cy="323850"/>
                            <wp:effectExtent l="0" t="0" r="0" b="0"/>
                            <wp:docPr id="230" name="Picture 230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1BF99393" wp14:editId="509F2267">
                            <wp:extent cx="323850" cy="323850"/>
                            <wp:effectExtent l="0" t="0" r="0" b="0"/>
                            <wp:docPr id="232" name="Picture 232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03F7A582" wp14:editId="4E9528C5">
                            <wp:extent cx="323850" cy="323850"/>
                            <wp:effectExtent l="0" t="0" r="0" b="0"/>
                            <wp:docPr id="233" name="Picture 233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4B49DE6A" wp14:editId="6BE661F8">
                            <wp:extent cx="314325" cy="314325"/>
                            <wp:effectExtent l="0" t="0" r="9525" b="9525"/>
                            <wp:docPr id="234" name="Picture 234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5F3F">
                        <w:rPr>
                          <w:color w:val="4F6228"/>
                          <w:sz w:val="28"/>
                          <w:szCs w:val="28"/>
                        </w:rPr>
                        <w:t xml:space="preserve"> </w:t>
                      </w:r>
                      <w:r w:rsidR="000B5F3F">
                        <w:rPr>
                          <w:noProof/>
                          <w:color w:val="4F6228"/>
                          <w:sz w:val="28"/>
                          <w:szCs w:val="28"/>
                        </w:rPr>
                        <w:drawing>
                          <wp:inline distT="0" distB="0" distL="0" distR="0" wp14:anchorId="004962A8" wp14:editId="1A5A6861">
                            <wp:extent cx="314325" cy="314325"/>
                            <wp:effectExtent l="0" t="0" r="9525" b="9525"/>
                            <wp:docPr id="241" name="Picture 241" descr="C:\Users\Chamber\Pictures\Website Pictures\golf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C:\Users\Chamber\Pictures\Website Pictures\golf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AD1254" wp14:editId="5FA50FB5">
                <wp:simplePos x="0" y="0"/>
                <wp:positionH relativeFrom="column">
                  <wp:align>center</wp:align>
                </wp:positionH>
                <wp:positionV relativeFrom="paragraph">
                  <wp:posOffset>-914400</wp:posOffset>
                </wp:positionV>
                <wp:extent cx="2990850" cy="7235190"/>
                <wp:effectExtent l="0" t="0" r="0" b="381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235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60A9D" w14:textId="77777777" w:rsidR="008011A1" w:rsidRDefault="008011A1" w:rsidP="008011A1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C2269E" w14:textId="77777777" w:rsidR="008624A0" w:rsidRDefault="008624A0" w:rsidP="008011A1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503F5B" w14:textId="77777777" w:rsidR="008011A1" w:rsidRDefault="00C5752F" w:rsidP="008011A1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962FE33" wp14:editId="05BEABC6">
                                  <wp:extent cx="1065609" cy="1143000"/>
                                  <wp:effectExtent l="0" t="0" r="1270" b="0"/>
                                  <wp:docPr id="237" name="Picture 237" descr="C:\Program Files (x86)\Microsoft Office\MEDIA\CAGCAT10\j0285698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Program Files (x86)\Microsoft Office\MEDIA\CAGCAT10\j0285698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609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9B7C98" w14:textId="77777777" w:rsidR="008011A1" w:rsidRDefault="008011A1" w:rsidP="008011A1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07BAD9" w14:textId="77777777" w:rsidR="00B3266D" w:rsidRDefault="00FC790D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Join us for a day of golf &amp; fun </w:t>
                            </w:r>
                          </w:p>
                          <w:p w14:paraId="3397D254" w14:textId="77777777" w:rsidR="00FC790D" w:rsidRDefault="00FC790D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in the sunshine!</w:t>
                            </w:r>
                          </w:p>
                          <w:p w14:paraId="626C9C88" w14:textId="77777777" w:rsidR="00FC790D" w:rsidRDefault="00FC790D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BBDFA33" w14:textId="77777777" w:rsidR="00FC790D" w:rsidRDefault="00FC790D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To register:</w:t>
                            </w:r>
                          </w:p>
                          <w:p w14:paraId="42346CD7" w14:textId="77777777" w:rsidR="00FC790D" w:rsidRDefault="00FC790D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4046C0" w14:textId="77777777" w:rsidR="00FC790D" w:rsidRDefault="00FC790D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Mail this completed brochure to</w:t>
                            </w:r>
                          </w:p>
                          <w:p w14:paraId="6CE71B00" w14:textId="77777777" w:rsidR="00FC790D" w:rsidRDefault="00FC790D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CORTE MADERA CHAMBER</w:t>
                            </w:r>
                          </w:p>
                          <w:p w14:paraId="7903B486" w14:textId="77777777" w:rsidR="00FC790D" w:rsidRDefault="00FC790D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129 Corte Madera Town Center</w:t>
                            </w:r>
                          </w:p>
                          <w:p w14:paraId="1E317DAE" w14:textId="77777777" w:rsidR="00FC790D" w:rsidRDefault="00FC790D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Corte Madera, CA 94925</w:t>
                            </w:r>
                          </w:p>
                          <w:p w14:paraId="6BAF3F92" w14:textId="77777777" w:rsidR="00FC790D" w:rsidRDefault="00FC790D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26A931" w14:textId="77777777" w:rsidR="008011A1" w:rsidRDefault="00C5752F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Register Online</w:t>
                            </w:r>
                          </w:p>
                          <w:p w14:paraId="0F359F09" w14:textId="41BF17FF" w:rsidR="00C5752F" w:rsidRDefault="005309A2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Trebuchet MS" w:eastAsia="Garamond" w:hAnsi="Trebuchet MS" w:cs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Pr="009A0F77">
                                <w:rPr>
                                  <w:rStyle w:val="Hyperlink"/>
                                  <w:rFonts w:ascii="Trebuchet MS" w:eastAsia="Garamond" w:hAnsi="Trebuchet MS" w:cs="Garamond"/>
                                  <w:b/>
                                  <w:bCs/>
                                  <w:sz w:val="28"/>
                                  <w:szCs w:val="28"/>
                                </w:rPr>
                                <w:t>http://cortemadera.org</w:t>
                              </w:r>
                            </w:hyperlink>
                          </w:p>
                          <w:p w14:paraId="5B08785D" w14:textId="77777777" w:rsidR="00AA2671" w:rsidRDefault="00AA2671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eastAsia="Garamond" w:hAnsi="Trebuchet MS" w:cs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493B65" w14:textId="77777777" w:rsidR="005309A2" w:rsidRDefault="005309A2" w:rsidP="00FC790D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eastAsia="Garamond" w:hAnsi="Trebuchet MS" w:cs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Garamond" w:hAnsi="Trebuchet MS" w:cs="Garamond"/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078E7FEB" w14:textId="0FAE846F" w:rsidR="005309A2" w:rsidRDefault="00000505" w:rsidP="005309A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email</w:t>
                            </w:r>
                            <w:r w:rsidR="005309A2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form to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6790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julie</w:t>
                            </w:r>
                            <w:r w:rsidR="00253040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@cortemadera.org</w:t>
                            </w:r>
                          </w:p>
                          <w:p w14:paraId="7EBC0F8F" w14:textId="77777777" w:rsidR="005309A2" w:rsidRDefault="005309A2" w:rsidP="005309A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FADCC40" w14:textId="77777777" w:rsidR="008011A1" w:rsidRDefault="008011A1" w:rsidP="008011A1">
                            <w:pPr>
                              <w:shd w:val="clear" w:color="auto" w:fill="B6DDE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817677" w14:textId="5F84140F" w:rsidR="00B3266D" w:rsidRPr="00B80078" w:rsidRDefault="00B80078" w:rsidP="00B80078">
                            <w:pPr>
                              <w:shd w:val="clear" w:color="auto" w:fill="B6DDE8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32"/>
                              </w:rPr>
                            </w:pPr>
                            <w:r w:rsidRPr="00B80078">
                              <w:rPr>
                                <w:b/>
                                <w:color w:val="C00000"/>
                                <w:sz w:val="28"/>
                                <w:szCs w:val="32"/>
                              </w:rPr>
                              <w:t xml:space="preserve">Registration deadline </w:t>
                            </w:r>
                            <w:r w:rsidR="00DD52C2">
                              <w:rPr>
                                <w:b/>
                                <w:color w:val="C00000"/>
                                <w:sz w:val="28"/>
                                <w:szCs w:val="32"/>
                              </w:rPr>
                              <w:t>10</w:t>
                            </w:r>
                            <w:r w:rsidRPr="00B80078">
                              <w:rPr>
                                <w:b/>
                                <w:color w:val="C00000"/>
                                <w:sz w:val="28"/>
                                <w:szCs w:val="32"/>
                              </w:rPr>
                              <w:t>/</w:t>
                            </w:r>
                            <w:r w:rsidR="004B6314">
                              <w:rPr>
                                <w:b/>
                                <w:color w:val="C00000"/>
                                <w:sz w:val="28"/>
                                <w:szCs w:val="32"/>
                              </w:rPr>
                              <w:t>7</w:t>
                            </w:r>
                            <w:r w:rsidRPr="00B80078">
                              <w:rPr>
                                <w:b/>
                                <w:color w:val="C00000"/>
                                <w:sz w:val="28"/>
                                <w:szCs w:val="32"/>
                              </w:rPr>
                              <w:t>/20</w:t>
                            </w:r>
                            <w:r w:rsidR="0009045F">
                              <w:rPr>
                                <w:b/>
                                <w:color w:val="C00000"/>
                                <w:sz w:val="28"/>
                                <w:szCs w:val="32"/>
                              </w:rPr>
                              <w:t>2</w:t>
                            </w:r>
                            <w:r w:rsidR="004B6314">
                              <w:rPr>
                                <w:b/>
                                <w:color w:val="C00000"/>
                                <w:sz w:val="28"/>
                                <w:szCs w:val="32"/>
                              </w:rPr>
                              <w:t>5</w:t>
                            </w:r>
                          </w:p>
                          <w:p w14:paraId="16AA6416" w14:textId="77777777" w:rsidR="00B3266D" w:rsidRPr="00B80078" w:rsidRDefault="00B3266D" w:rsidP="003F523B">
                            <w:pPr>
                              <w:shd w:val="clear" w:color="auto" w:fill="B6DDE8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21CE63F4" w14:textId="50B64D8C" w:rsidR="00B3266D" w:rsidRPr="00B80078" w:rsidRDefault="00B3266D" w:rsidP="00B3266D">
                            <w:pPr>
                              <w:shd w:val="clear" w:color="auto" w:fill="B6DDE8"/>
                              <w:jc w:val="center"/>
                              <w:rPr>
                                <w:b/>
                                <w:color w:val="C00000"/>
                                <w:szCs w:val="32"/>
                              </w:rPr>
                            </w:pPr>
                            <w:r w:rsidRPr="00B80078">
                              <w:rPr>
                                <w:b/>
                                <w:color w:val="C00000"/>
                                <w:szCs w:val="32"/>
                              </w:rPr>
                              <w:t>Please call or email with questions</w:t>
                            </w:r>
                          </w:p>
                          <w:p w14:paraId="05DD57D1" w14:textId="19CB7227" w:rsidR="00B3266D" w:rsidRPr="00E91453" w:rsidRDefault="00E91453" w:rsidP="00B3266D">
                            <w:pPr>
                              <w:shd w:val="clear" w:color="auto" w:fill="B6DDE8"/>
                              <w:jc w:val="center"/>
                              <w:rPr>
                                <w:b/>
                                <w:bCs/>
                                <w:color w:val="C00000"/>
                                <w:szCs w:val="32"/>
                              </w:rPr>
                            </w:pPr>
                            <w:hyperlink r:id="rId12" w:history="1">
                              <w:r w:rsidRPr="00E91453">
                                <w:rPr>
                                  <w:rStyle w:val="Hyperlink"/>
                                  <w:b/>
                                  <w:bCs/>
                                </w:rPr>
                                <w:t>julie</w:t>
                              </w:r>
                              <w:r w:rsidRPr="00E91453">
                                <w:rPr>
                                  <w:rStyle w:val="Hyperlink"/>
                                  <w:b/>
                                  <w:bCs/>
                                  <w:szCs w:val="32"/>
                                </w:rPr>
                                <w:t>@cortemadera.org</w:t>
                              </w:r>
                            </w:hyperlink>
                          </w:p>
                          <w:p w14:paraId="177EAE0B" w14:textId="77777777" w:rsidR="00B3266D" w:rsidRPr="00B80078" w:rsidRDefault="00B80078" w:rsidP="00B3266D">
                            <w:pPr>
                              <w:shd w:val="clear" w:color="auto" w:fill="B6DDE8"/>
                              <w:jc w:val="center"/>
                              <w:rPr>
                                <w:b/>
                                <w:color w:val="C00000"/>
                                <w:szCs w:val="32"/>
                              </w:rPr>
                            </w:pPr>
                            <w:r w:rsidRPr="00B80078">
                              <w:rPr>
                                <w:b/>
                                <w:color w:val="C00000"/>
                                <w:szCs w:val="32"/>
                              </w:rPr>
                              <w:t>(415) 9</w:t>
                            </w:r>
                            <w:r w:rsidR="00B3266D" w:rsidRPr="00B80078">
                              <w:rPr>
                                <w:b/>
                                <w:color w:val="C00000"/>
                                <w:szCs w:val="32"/>
                              </w:rPr>
                              <w:t>24-0441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1254" id="Text Box 2" o:spid="_x0000_s1027" type="#_x0000_t202" style="position:absolute;margin-left:0;margin-top:-1in;width:235.5pt;height:569.7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" fillcolor="#b6dde8 [1304]" stroked="f">
                <v:textbox>
                  <w:txbxContent>
                    <w:p w14:paraId="76B60A9D" w14:textId="77777777" w:rsidR="008011A1" w:rsidRDefault="008011A1" w:rsidP="008011A1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C2269E" w14:textId="77777777" w:rsidR="008624A0" w:rsidRDefault="008624A0" w:rsidP="008011A1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3503F5B" w14:textId="77777777" w:rsidR="008011A1" w:rsidRDefault="00C5752F" w:rsidP="008011A1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962FE33" wp14:editId="05BEABC6">
                            <wp:extent cx="1065609" cy="1143000"/>
                            <wp:effectExtent l="0" t="0" r="1270" b="0"/>
                            <wp:docPr id="237" name="Picture 237" descr="C:\Program Files (x86)\Microsoft Office\MEDIA\CAGCAT10\j0285698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Program Files (x86)\Microsoft Office\MEDIA\CAGCAT10\j0285698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609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9B7C98" w14:textId="77777777" w:rsidR="008011A1" w:rsidRDefault="008011A1" w:rsidP="008011A1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007BAD9" w14:textId="77777777" w:rsidR="00B3266D" w:rsidRDefault="00FC790D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Join us for a day of golf &amp; fun </w:t>
                      </w:r>
                    </w:p>
                    <w:p w14:paraId="3397D254" w14:textId="77777777" w:rsidR="00FC790D" w:rsidRDefault="00FC790D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in the sunshine!</w:t>
                      </w:r>
                    </w:p>
                    <w:p w14:paraId="626C9C88" w14:textId="77777777" w:rsidR="00FC790D" w:rsidRDefault="00FC790D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BBDFA33" w14:textId="77777777" w:rsidR="00FC790D" w:rsidRDefault="00FC790D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To register:</w:t>
                      </w:r>
                    </w:p>
                    <w:p w14:paraId="42346CD7" w14:textId="77777777" w:rsidR="00FC790D" w:rsidRDefault="00FC790D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4046C0" w14:textId="77777777" w:rsidR="00FC790D" w:rsidRDefault="00FC790D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Mail this completed brochure to</w:t>
                      </w:r>
                    </w:p>
                    <w:p w14:paraId="6CE71B00" w14:textId="77777777" w:rsidR="00FC790D" w:rsidRDefault="00FC790D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CORTE MADERA CHAMBER</w:t>
                      </w:r>
                    </w:p>
                    <w:p w14:paraId="7903B486" w14:textId="77777777" w:rsidR="00FC790D" w:rsidRDefault="00FC790D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129 Corte Madera Town Center</w:t>
                      </w:r>
                    </w:p>
                    <w:p w14:paraId="1E317DAE" w14:textId="77777777" w:rsidR="00FC790D" w:rsidRDefault="00FC790D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Corte Madera, CA 94925</w:t>
                      </w:r>
                    </w:p>
                    <w:p w14:paraId="6BAF3F92" w14:textId="77777777" w:rsidR="00FC790D" w:rsidRDefault="00FC790D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26A931" w14:textId="77777777" w:rsidR="008011A1" w:rsidRDefault="00C5752F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Register Online</w:t>
                      </w:r>
                    </w:p>
                    <w:p w14:paraId="0F359F09" w14:textId="41BF17FF" w:rsidR="00C5752F" w:rsidRDefault="005309A2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Style w:val="Hyperlink"/>
                          <w:rFonts w:ascii="Trebuchet MS" w:eastAsia="Garamond" w:hAnsi="Trebuchet MS" w:cs="Garamond"/>
                          <w:b/>
                          <w:bCs/>
                          <w:sz w:val="28"/>
                          <w:szCs w:val="28"/>
                        </w:rPr>
                      </w:pPr>
                      <w:hyperlink r:id="rId14" w:history="1">
                        <w:r w:rsidRPr="009A0F77">
                          <w:rPr>
                            <w:rStyle w:val="Hyperlink"/>
                            <w:rFonts w:ascii="Trebuchet MS" w:eastAsia="Garamond" w:hAnsi="Trebuchet MS" w:cs="Garamond"/>
                            <w:b/>
                            <w:bCs/>
                            <w:sz w:val="28"/>
                            <w:szCs w:val="28"/>
                          </w:rPr>
                          <w:t>http://cortemadera.org</w:t>
                        </w:r>
                      </w:hyperlink>
                    </w:p>
                    <w:p w14:paraId="5B08785D" w14:textId="77777777" w:rsidR="00AA2671" w:rsidRDefault="00AA2671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eastAsia="Garamond" w:hAnsi="Trebuchet MS" w:cs="Garamon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493B65" w14:textId="77777777" w:rsidR="005309A2" w:rsidRDefault="005309A2" w:rsidP="00FC790D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eastAsia="Garamond" w:hAnsi="Trebuchet MS" w:cs="Garamon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eastAsia="Garamond" w:hAnsi="Trebuchet MS" w:cs="Garamond"/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</w:p>
                    <w:p w14:paraId="078E7FEB" w14:textId="0FAE846F" w:rsidR="005309A2" w:rsidRDefault="00000505" w:rsidP="005309A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email</w:t>
                      </w:r>
                      <w:r w:rsidR="005309A2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form to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F6790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julie</w:t>
                      </w:r>
                      <w:r w:rsidR="00253040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@cortemadera.org</w:t>
                      </w:r>
                    </w:p>
                    <w:p w14:paraId="7EBC0F8F" w14:textId="77777777" w:rsidR="005309A2" w:rsidRDefault="005309A2" w:rsidP="005309A2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FADCC40" w14:textId="77777777" w:rsidR="008011A1" w:rsidRDefault="008011A1" w:rsidP="008011A1">
                      <w:pPr>
                        <w:shd w:val="clear" w:color="auto" w:fill="B6DDE8"/>
                        <w:rPr>
                          <w:sz w:val="28"/>
                          <w:szCs w:val="28"/>
                        </w:rPr>
                      </w:pPr>
                    </w:p>
                    <w:p w14:paraId="19817677" w14:textId="5F84140F" w:rsidR="00B3266D" w:rsidRPr="00B80078" w:rsidRDefault="00B80078" w:rsidP="00B80078">
                      <w:pPr>
                        <w:shd w:val="clear" w:color="auto" w:fill="B6DDE8"/>
                        <w:jc w:val="center"/>
                        <w:rPr>
                          <w:b/>
                          <w:color w:val="C00000"/>
                          <w:sz w:val="28"/>
                          <w:szCs w:val="32"/>
                        </w:rPr>
                      </w:pPr>
                      <w:r w:rsidRPr="00B80078">
                        <w:rPr>
                          <w:b/>
                          <w:color w:val="C00000"/>
                          <w:sz w:val="28"/>
                          <w:szCs w:val="32"/>
                        </w:rPr>
                        <w:t xml:space="preserve">Registration deadline </w:t>
                      </w:r>
                      <w:r w:rsidR="00DD52C2">
                        <w:rPr>
                          <w:b/>
                          <w:color w:val="C00000"/>
                          <w:sz w:val="28"/>
                          <w:szCs w:val="32"/>
                        </w:rPr>
                        <w:t>10</w:t>
                      </w:r>
                      <w:r w:rsidRPr="00B80078">
                        <w:rPr>
                          <w:b/>
                          <w:color w:val="C00000"/>
                          <w:sz w:val="28"/>
                          <w:szCs w:val="32"/>
                        </w:rPr>
                        <w:t>/</w:t>
                      </w:r>
                      <w:r w:rsidR="004B6314">
                        <w:rPr>
                          <w:b/>
                          <w:color w:val="C00000"/>
                          <w:sz w:val="28"/>
                          <w:szCs w:val="32"/>
                        </w:rPr>
                        <w:t>7</w:t>
                      </w:r>
                      <w:r w:rsidRPr="00B80078">
                        <w:rPr>
                          <w:b/>
                          <w:color w:val="C00000"/>
                          <w:sz w:val="28"/>
                          <w:szCs w:val="32"/>
                        </w:rPr>
                        <w:t>/20</w:t>
                      </w:r>
                      <w:r w:rsidR="0009045F">
                        <w:rPr>
                          <w:b/>
                          <w:color w:val="C00000"/>
                          <w:sz w:val="28"/>
                          <w:szCs w:val="32"/>
                        </w:rPr>
                        <w:t>2</w:t>
                      </w:r>
                      <w:r w:rsidR="004B6314">
                        <w:rPr>
                          <w:b/>
                          <w:color w:val="C00000"/>
                          <w:sz w:val="28"/>
                          <w:szCs w:val="32"/>
                        </w:rPr>
                        <w:t>5</w:t>
                      </w:r>
                    </w:p>
                    <w:p w14:paraId="16AA6416" w14:textId="77777777" w:rsidR="00B3266D" w:rsidRPr="00B80078" w:rsidRDefault="00B3266D" w:rsidP="003F523B">
                      <w:pPr>
                        <w:shd w:val="clear" w:color="auto" w:fill="B6DDE8"/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14:paraId="21CE63F4" w14:textId="50B64D8C" w:rsidR="00B3266D" w:rsidRPr="00B80078" w:rsidRDefault="00B3266D" w:rsidP="00B3266D">
                      <w:pPr>
                        <w:shd w:val="clear" w:color="auto" w:fill="B6DDE8"/>
                        <w:jc w:val="center"/>
                        <w:rPr>
                          <w:b/>
                          <w:color w:val="C00000"/>
                          <w:szCs w:val="32"/>
                        </w:rPr>
                      </w:pPr>
                      <w:r w:rsidRPr="00B80078">
                        <w:rPr>
                          <w:b/>
                          <w:color w:val="C00000"/>
                          <w:szCs w:val="32"/>
                        </w:rPr>
                        <w:t>Please call or email with questions</w:t>
                      </w:r>
                    </w:p>
                    <w:p w14:paraId="05DD57D1" w14:textId="19CB7227" w:rsidR="00B3266D" w:rsidRPr="00E91453" w:rsidRDefault="00E91453" w:rsidP="00B3266D">
                      <w:pPr>
                        <w:shd w:val="clear" w:color="auto" w:fill="B6DDE8"/>
                        <w:jc w:val="center"/>
                        <w:rPr>
                          <w:b/>
                          <w:bCs/>
                          <w:color w:val="C00000"/>
                          <w:szCs w:val="32"/>
                        </w:rPr>
                      </w:pPr>
                      <w:hyperlink r:id="rId15" w:history="1">
                        <w:r w:rsidRPr="00E91453">
                          <w:rPr>
                            <w:rStyle w:val="Hyperlink"/>
                            <w:b/>
                            <w:bCs/>
                          </w:rPr>
                          <w:t>julie</w:t>
                        </w:r>
                        <w:r w:rsidRPr="00E91453">
                          <w:rPr>
                            <w:rStyle w:val="Hyperlink"/>
                            <w:b/>
                            <w:bCs/>
                            <w:szCs w:val="32"/>
                          </w:rPr>
                          <w:t>@cortemadera.org</w:t>
                        </w:r>
                      </w:hyperlink>
                    </w:p>
                    <w:p w14:paraId="177EAE0B" w14:textId="77777777" w:rsidR="00B3266D" w:rsidRPr="00B80078" w:rsidRDefault="00B80078" w:rsidP="00B3266D">
                      <w:pPr>
                        <w:shd w:val="clear" w:color="auto" w:fill="B6DDE8"/>
                        <w:jc w:val="center"/>
                        <w:rPr>
                          <w:b/>
                          <w:color w:val="C00000"/>
                          <w:szCs w:val="32"/>
                        </w:rPr>
                      </w:pPr>
                      <w:r w:rsidRPr="00B80078">
                        <w:rPr>
                          <w:b/>
                          <w:color w:val="C00000"/>
                          <w:szCs w:val="32"/>
                        </w:rPr>
                        <w:t>(415) 9</w:t>
                      </w:r>
                      <w:r w:rsidR="00B3266D" w:rsidRPr="00B80078">
                        <w:rPr>
                          <w:b/>
                          <w:color w:val="C00000"/>
                          <w:szCs w:val="32"/>
                        </w:rPr>
                        <w:t>24-0441</w:t>
                      </w:r>
                    </w:p>
                  </w:txbxContent>
                </v:textbox>
              </v:shape>
            </w:pict>
          </mc:Fallback>
        </mc:AlternateContent>
      </w:r>
      <w:r w:rsidR="00C5752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881DF" wp14:editId="107B302A">
                <wp:simplePos x="0" y="0"/>
                <wp:positionH relativeFrom="column">
                  <wp:posOffset>-219075</wp:posOffset>
                </wp:positionH>
                <wp:positionV relativeFrom="paragraph">
                  <wp:posOffset>-885825</wp:posOffset>
                </wp:positionV>
                <wp:extent cx="2981325" cy="7206615"/>
                <wp:effectExtent l="0" t="0" r="2857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2066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4D0D8" w14:textId="77777777" w:rsidR="00C5752F" w:rsidRDefault="00C5752F" w:rsidP="00C5752F">
                            <w:pPr>
                              <w:pStyle w:val="Heading2"/>
                              <w:shd w:val="clear" w:color="auto" w:fill="D6E3BC"/>
                              <w:jc w:val="center"/>
                              <w:rPr>
                                <w:b w:val="0"/>
                                <w:color w:val="003300"/>
                              </w:rPr>
                            </w:pPr>
                            <w:r>
                              <w:rPr>
                                <w:b w:val="0"/>
                                <w:color w:val="003300"/>
                              </w:rPr>
                              <w:t>Golf Registration</w:t>
                            </w:r>
                          </w:p>
                          <w:p w14:paraId="1A1CDA98" w14:textId="125B144E" w:rsidR="002E1A65" w:rsidRPr="002E1A65" w:rsidRDefault="004C02CB" w:rsidP="002E1A65">
                            <w:pPr>
                              <w:jc w:val="center"/>
                            </w:pPr>
                            <w:r>
                              <w:t>($1</w:t>
                            </w:r>
                            <w:r w:rsidR="003E7B4A">
                              <w:t>90</w:t>
                            </w:r>
                            <w:r w:rsidR="002E1A65">
                              <w:t xml:space="preserve"> per golfer)</w:t>
                            </w:r>
                            <w:r w:rsidR="002E1A65">
                              <w:br/>
                            </w:r>
                          </w:p>
                          <w:p w14:paraId="5FFAB0D0" w14:textId="77777777" w:rsidR="00C5752F" w:rsidRPr="00697E42" w:rsidRDefault="00C5752F" w:rsidP="00C5752F">
                            <w:pPr>
                              <w:pStyle w:val="BodyText"/>
                              <w:shd w:val="clear" w:color="auto" w:fill="D6E3BC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Name  _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 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Addres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s _________________________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 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Email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 _________________________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Phone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______________________</w:t>
                            </w:r>
                            <w:r w:rsidR="00361898">
                              <w:rPr>
                                <w:i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_______ </w:t>
                            </w:r>
                          </w:p>
                          <w:p w14:paraId="2F5E1339" w14:textId="77777777" w:rsidR="00C5752F" w:rsidRPr="00697E42" w:rsidRDefault="00C5752F" w:rsidP="00C5752F">
                            <w:pPr>
                              <w:pStyle w:val="BodyText"/>
                              <w:shd w:val="clear" w:color="auto" w:fill="D6E3BC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N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ame  ______________________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________  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Add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ress ______________________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_______ 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Emai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l  ________________________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______ 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Ph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one _______________________</w:t>
                            </w:r>
                            <w:r w:rsidR="00361898">
                              <w:rPr>
                                <w:i/>
                                <w:sz w:val="22"/>
                                <w:szCs w:val="22"/>
                              </w:rPr>
                              <w:t>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_______ </w:t>
                            </w:r>
                          </w:p>
                          <w:p w14:paraId="47144E9E" w14:textId="77777777" w:rsidR="00C5752F" w:rsidRPr="00697E42" w:rsidRDefault="00C5752F" w:rsidP="00C5752F">
                            <w:pPr>
                              <w:pStyle w:val="BodyText"/>
                              <w:shd w:val="clear" w:color="auto" w:fill="D6E3BC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N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ame  ______________________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________ 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Add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ress ______________________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_______ 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Em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ail  ______________________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________ 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Phone _____________________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>___</w:t>
                            </w:r>
                            <w:r w:rsidR="00361898">
                              <w:rPr>
                                <w:i/>
                                <w:sz w:val="22"/>
                                <w:szCs w:val="22"/>
                              </w:rPr>
                              <w:t>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______ </w:t>
                            </w:r>
                          </w:p>
                          <w:p w14:paraId="7118E63A" w14:textId="77777777" w:rsidR="000B5F3F" w:rsidRPr="000B5F3F" w:rsidRDefault="00C5752F" w:rsidP="00C5752F">
                            <w:pPr>
                              <w:pStyle w:val="BodyText"/>
                              <w:shd w:val="clear" w:color="auto" w:fill="D6E3BC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Name  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___________ 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Address 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__________ 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Email  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___________ 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Phone ____________________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>_____</w:t>
                            </w:r>
                            <w:r w:rsidR="00361898">
                              <w:rPr>
                                <w:i/>
                                <w:sz w:val="22"/>
                                <w:szCs w:val="22"/>
                              </w:rPr>
                              <w:t>_</w:t>
                            </w:r>
                            <w:r w:rsidRPr="00697E4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r w:rsidR="002E1A65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3452F50" w14:textId="77777777" w:rsidR="00AA141B" w:rsidRPr="00B0513C" w:rsidRDefault="00C5752F" w:rsidP="00C5752F">
                            <w:pPr>
                              <w:pStyle w:val="BodyText"/>
                              <w:shd w:val="clear" w:color="auto" w:fill="D6E3BC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0513C">
                              <w:rPr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 w:rsidR="000B5F3F">
                              <w:rPr>
                                <w:sz w:val="22"/>
                                <w:szCs w:val="22"/>
                              </w:rPr>
                              <w:br/>
                              <w:t>Name on Credit Card</w:t>
                            </w:r>
                          </w:p>
                          <w:p w14:paraId="7034EDCC" w14:textId="77777777" w:rsidR="00C5752F" w:rsidRPr="00B0513C" w:rsidRDefault="00AA141B" w:rsidP="00C5752F">
                            <w:pPr>
                              <w:pStyle w:val="BodyText"/>
                              <w:shd w:val="clear" w:color="auto" w:fill="D6E3BC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 w:rsidR="00C5752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752F" w:rsidRPr="00B0513C">
                              <w:rPr>
                                <w:sz w:val="22"/>
                                <w:szCs w:val="22"/>
                              </w:rPr>
                              <w:t>VISA or MC Number ONLY</w:t>
                            </w:r>
                          </w:p>
                          <w:p w14:paraId="39938DDE" w14:textId="17334005" w:rsidR="00C5752F" w:rsidRPr="00B0513C" w:rsidRDefault="00C5752F" w:rsidP="00E631AC">
                            <w:pPr>
                              <w:pStyle w:val="BodyText"/>
                              <w:shd w:val="clear" w:color="auto" w:fill="D6E3BC"/>
                              <w:rPr>
                                <w:sz w:val="22"/>
                                <w:szCs w:val="22"/>
                              </w:rPr>
                            </w:pPr>
                            <w:r w:rsidRPr="00B0513C">
                              <w:rPr>
                                <w:sz w:val="22"/>
                                <w:szCs w:val="22"/>
                              </w:rPr>
                              <w:t>Exp</w:t>
                            </w:r>
                            <w:r w:rsidR="000B5F3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051B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r w:rsidR="00E631AC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="00F3051B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="000B5F3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051B">
                              <w:rPr>
                                <w:sz w:val="22"/>
                                <w:szCs w:val="22"/>
                              </w:rPr>
                              <w:t>V CODE_</w:t>
                            </w:r>
                            <w:r w:rsidR="00E631AC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r w:rsidR="00F3051B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r w:rsidR="00E631A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051B">
                              <w:rPr>
                                <w:sz w:val="22"/>
                                <w:szCs w:val="22"/>
                              </w:rPr>
                              <w:t>ZIP____________</w:t>
                            </w:r>
                          </w:p>
                          <w:p w14:paraId="6CB640B5" w14:textId="2459EFBD" w:rsidR="00C5752F" w:rsidRPr="00B0513C" w:rsidRDefault="00C5752F" w:rsidP="00C5752F">
                            <w:pPr>
                              <w:pStyle w:val="BodyText"/>
                              <w:shd w:val="clear" w:color="auto" w:fill="D6E3BC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0513C">
                              <w:rPr>
                                <w:sz w:val="22"/>
                                <w:szCs w:val="22"/>
                              </w:rPr>
                              <w:t>Additional Non-Golfing Dinner Guests @ $</w:t>
                            </w:r>
                            <w:r w:rsidR="008B3250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3E7B4A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B0513C">
                              <w:rPr>
                                <w:sz w:val="22"/>
                                <w:szCs w:val="22"/>
                              </w:rPr>
                              <w:t>/each</w:t>
                            </w:r>
                          </w:p>
                          <w:p w14:paraId="26DD4F66" w14:textId="77777777" w:rsidR="00C5752F" w:rsidRPr="00B0513C" w:rsidRDefault="00C5752F" w:rsidP="00C5752F">
                            <w:pPr>
                              <w:pStyle w:val="BodyText"/>
                              <w:shd w:val="clear" w:color="auto" w:fill="D6E3BC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0513C">
                              <w:rPr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14:paraId="133BC869" w14:textId="77777777" w:rsidR="00C5752F" w:rsidRPr="00B0513C" w:rsidRDefault="00C5752F" w:rsidP="00C5752F">
                            <w:pPr>
                              <w:pStyle w:val="BodyText"/>
                              <w:shd w:val="clear" w:color="auto" w:fill="D6E3BC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0513C">
                              <w:rPr>
                                <w:rFonts w:ascii="Webdings" w:hAnsi="Webdings"/>
                                <w:sz w:val="22"/>
                                <w:szCs w:val="22"/>
                              </w:rPr>
                              <w:t></w:t>
                            </w:r>
                            <w:r w:rsidRPr="00B0513C">
                              <w:rPr>
                                <w:rFonts w:ascii="Webdings" w:hAnsi="Webdings"/>
                                <w:sz w:val="22"/>
                                <w:szCs w:val="22"/>
                              </w:rPr>
                              <w:t></w:t>
                            </w:r>
                            <w:r w:rsidRPr="00B0513C">
                              <w:rPr>
                                <w:sz w:val="22"/>
                                <w:szCs w:val="22"/>
                              </w:rPr>
                              <w:t>Check here if adding sponsorship payment (Please complete details on reverse of form)</w:t>
                            </w:r>
                          </w:p>
                          <w:p w14:paraId="77841B24" w14:textId="77777777" w:rsidR="002E1A65" w:rsidRPr="002E1A65" w:rsidRDefault="00C5752F" w:rsidP="00C5752F">
                            <w:pPr>
                              <w:pStyle w:val="BodyText"/>
                              <w:shd w:val="clear" w:color="auto" w:fill="D6E3BC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0513C">
                              <w:rPr>
                                <w:sz w:val="22"/>
                                <w:szCs w:val="22"/>
                              </w:rPr>
                              <w:t>Total Payment</w:t>
                            </w:r>
                            <w:r w:rsidR="000B5F3F">
                              <w:rPr>
                                <w:sz w:val="22"/>
                                <w:szCs w:val="22"/>
                              </w:rPr>
                              <w:t xml:space="preserve"> Amount</w:t>
                            </w:r>
                            <w:r w:rsidRPr="00B0513C">
                              <w:rPr>
                                <w:sz w:val="22"/>
                                <w:szCs w:val="22"/>
                              </w:rPr>
                              <w:t>: ________</w:t>
                            </w:r>
                            <w:r w:rsidR="00361898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="000B5F3F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  <w:p w14:paraId="22121A5B" w14:textId="28F07810" w:rsidR="002E1A65" w:rsidRDefault="00453B99" w:rsidP="00C5752F">
                            <w:pPr>
                              <w:pStyle w:val="BodyText"/>
                              <w:shd w:val="clear" w:color="auto" w:fill="D6E3BC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Are</w:t>
                            </w:r>
                            <w:r w:rsidR="00425831">
                              <w:rPr>
                                <w:sz w:val="22"/>
                                <w:szCs w:val="22"/>
                              </w:rPr>
                              <w:t xml:space="preserve"> any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793B58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golfers </w:t>
                            </w:r>
                            <w:r w:rsidR="00425831">
                              <w:rPr>
                                <w:sz w:val="22"/>
                                <w:szCs w:val="22"/>
                              </w:rPr>
                              <w:t>under 21</w:t>
                            </w:r>
                            <w:r w:rsidR="007017C6">
                              <w:rPr>
                                <w:sz w:val="22"/>
                                <w:szCs w:val="22"/>
                              </w:rPr>
                              <w:t>? __________</w:t>
                            </w:r>
                          </w:p>
                          <w:p w14:paraId="2B89ECA7" w14:textId="77777777" w:rsidR="00C5752F" w:rsidRPr="00B0513C" w:rsidRDefault="00C5752F" w:rsidP="00C5752F">
                            <w:pPr>
                              <w:pStyle w:val="BodyText"/>
                              <w:shd w:val="clear" w:color="auto" w:fill="D6E3BC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0513C">
                              <w:rPr>
                                <w:sz w:val="22"/>
                                <w:szCs w:val="22"/>
                              </w:rPr>
                              <w:t>Signature: ________________________</w:t>
                            </w:r>
                            <w:r w:rsidR="00361898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B0513C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6548831B" w14:textId="77777777" w:rsidR="00C5752F" w:rsidRPr="00446223" w:rsidRDefault="00C5752F" w:rsidP="00C5752F">
                            <w:pPr>
                              <w:pStyle w:val="BodyText"/>
                              <w:shd w:val="clear" w:color="auto" w:fill="D6E3BC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29DA84BE" w14:textId="77777777" w:rsidR="00C5752F" w:rsidRDefault="00C5752F" w:rsidP="00C5752F">
                            <w:pPr>
                              <w:pStyle w:val="BodyText"/>
                              <w:shd w:val="clear" w:color="auto" w:fill="D6E3BC"/>
                            </w:pPr>
                          </w:p>
                          <w:p w14:paraId="3F233002" w14:textId="77777777" w:rsidR="00C5752F" w:rsidRDefault="00C57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881DF" id="_x0000_s1028" type="#_x0000_t202" style="position:absolute;margin-left:-17.25pt;margin-top:-69.75pt;width:234.75pt;height:56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" fillcolor="#d6e3bc [1302]">
                <v:textbox>
                  <w:txbxContent>
                    <w:p w14:paraId="5A94D0D8" w14:textId="77777777" w:rsidR="00C5752F" w:rsidRDefault="00C5752F" w:rsidP="00C5752F">
                      <w:pPr>
                        <w:pStyle w:val="Heading2"/>
                        <w:shd w:val="clear" w:color="auto" w:fill="D6E3BC"/>
                        <w:jc w:val="center"/>
                        <w:rPr>
                          <w:b w:val="0"/>
                          <w:color w:val="003300"/>
                        </w:rPr>
                      </w:pPr>
                      <w:r>
                        <w:rPr>
                          <w:b w:val="0"/>
                          <w:color w:val="003300"/>
                        </w:rPr>
                        <w:t>Golf Registration</w:t>
                      </w:r>
                    </w:p>
                    <w:p w14:paraId="1A1CDA98" w14:textId="125B144E" w:rsidR="002E1A65" w:rsidRPr="002E1A65" w:rsidRDefault="004C02CB" w:rsidP="002E1A65">
                      <w:pPr>
                        <w:jc w:val="center"/>
                      </w:pPr>
                      <w:r>
                        <w:t>($1</w:t>
                      </w:r>
                      <w:r w:rsidR="003E7B4A">
                        <w:t>90</w:t>
                      </w:r>
                      <w:r w:rsidR="002E1A65">
                        <w:t xml:space="preserve"> per golfer)</w:t>
                      </w:r>
                      <w:r w:rsidR="002E1A65">
                        <w:br/>
                      </w:r>
                    </w:p>
                    <w:p w14:paraId="5FFAB0D0" w14:textId="77777777" w:rsidR="00C5752F" w:rsidRPr="00697E42" w:rsidRDefault="00C5752F" w:rsidP="00C5752F">
                      <w:pPr>
                        <w:pStyle w:val="BodyText"/>
                        <w:shd w:val="clear" w:color="auto" w:fill="D6E3BC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 Name  _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___________________________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 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br/>
                        <w:t xml:space="preserve"> Addres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s _________________________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 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br/>
                        <w:t xml:space="preserve"> Email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 _________________________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 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br/>
                        <w:t xml:space="preserve"> Phone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______________________</w:t>
                      </w:r>
                      <w:r w:rsidR="00361898">
                        <w:rPr>
                          <w:i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_______ </w:t>
                      </w:r>
                    </w:p>
                    <w:p w14:paraId="2F5E1339" w14:textId="77777777" w:rsidR="00C5752F" w:rsidRPr="00697E42" w:rsidRDefault="00C5752F" w:rsidP="00C5752F">
                      <w:pPr>
                        <w:pStyle w:val="BodyText"/>
                        <w:shd w:val="clear" w:color="auto" w:fill="D6E3BC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 N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ame  ______________________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________  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br/>
                        <w:t xml:space="preserve"> Add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ress ______________________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_______ 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br/>
                        <w:t xml:space="preserve"> Emai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l  ________________________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______ 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br/>
                        <w:t xml:space="preserve"> Ph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one _______________________</w:t>
                      </w:r>
                      <w:r w:rsidR="00361898">
                        <w:rPr>
                          <w:i/>
                          <w:sz w:val="22"/>
                          <w:szCs w:val="22"/>
                        </w:rPr>
                        <w:t>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_______ </w:t>
                      </w:r>
                    </w:p>
                    <w:p w14:paraId="47144E9E" w14:textId="77777777" w:rsidR="00C5752F" w:rsidRPr="00697E42" w:rsidRDefault="00C5752F" w:rsidP="00C5752F">
                      <w:pPr>
                        <w:pStyle w:val="BodyText"/>
                        <w:shd w:val="clear" w:color="auto" w:fill="D6E3BC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 N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ame  ______________________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________ 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br/>
                        <w:t xml:space="preserve"> Add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ress ______________________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_______ 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br/>
                        <w:t xml:space="preserve"> Em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ail  ______________________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________ 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br/>
                        <w:t xml:space="preserve">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Phone _____________________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>___</w:t>
                      </w:r>
                      <w:r w:rsidR="00361898">
                        <w:rPr>
                          <w:i/>
                          <w:sz w:val="22"/>
                          <w:szCs w:val="22"/>
                        </w:rPr>
                        <w:t>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______ </w:t>
                      </w:r>
                    </w:p>
                    <w:p w14:paraId="7118E63A" w14:textId="77777777" w:rsidR="000B5F3F" w:rsidRPr="000B5F3F" w:rsidRDefault="00C5752F" w:rsidP="00C5752F">
                      <w:pPr>
                        <w:pStyle w:val="BodyText"/>
                        <w:shd w:val="clear" w:color="auto" w:fill="D6E3BC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Name  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___________ 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br/>
                        <w:t xml:space="preserve">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Address 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__________ 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br/>
                        <w:t xml:space="preserve">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Email  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___________ 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br/>
                        <w:t xml:space="preserve">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Phone ____________________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>_____</w:t>
                      </w:r>
                      <w:r w:rsidR="00361898">
                        <w:rPr>
                          <w:i/>
                          <w:sz w:val="22"/>
                          <w:szCs w:val="22"/>
                        </w:rPr>
                        <w:t>_</w:t>
                      </w:r>
                      <w:r w:rsidRPr="00697E42">
                        <w:rPr>
                          <w:i/>
                          <w:sz w:val="22"/>
                          <w:szCs w:val="22"/>
                        </w:rPr>
                        <w:t xml:space="preserve">_____ </w:t>
                      </w:r>
                      <w:r w:rsidR="002E1A65"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  <w:p w14:paraId="63452F50" w14:textId="77777777" w:rsidR="00AA141B" w:rsidRPr="00B0513C" w:rsidRDefault="00C5752F" w:rsidP="00C5752F">
                      <w:pPr>
                        <w:pStyle w:val="BodyText"/>
                        <w:shd w:val="clear" w:color="auto" w:fill="D6E3BC"/>
                        <w:jc w:val="both"/>
                        <w:rPr>
                          <w:sz w:val="22"/>
                          <w:szCs w:val="22"/>
                        </w:rPr>
                      </w:pPr>
                      <w:r w:rsidRPr="00B0513C">
                        <w:rPr>
                          <w:sz w:val="22"/>
                          <w:szCs w:val="22"/>
                        </w:rPr>
                        <w:t>_____________________________________</w:t>
                      </w:r>
                      <w:r w:rsidR="000B5F3F">
                        <w:rPr>
                          <w:sz w:val="22"/>
                          <w:szCs w:val="22"/>
                        </w:rPr>
                        <w:br/>
                        <w:t>Name on Credit Card</w:t>
                      </w:r>
                    </w:p>
                    <w:p w14:paraId="7034EDCC" w14:textId="77777777" w:rsidR="00C5752F" w:rsidRPr="00B0513C" w:rsidRDefault="00AA141B" w:rsidP="00C5752F">
                      <w:pPr>
                        <w:pStyle w:val="BodyText"/>
                        <w:shd w:val="clear" w:color="auto" w:fill="D6E3BC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_____________________________________</w:t>
                      </w:r>
                      <w:r w:rsidR="00C5752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5752F" w:rsidRPr="00B0513C">
                        <w:rPr>
                          <w:sz w:val="22"/>
                          <w:szCs w:val="22"/>
                        </w:rPr>
                        <w:t>VISA or MC Number ONLY</w:t>
                      </w:r>
                    </w:p>
                    <w:p w14:paraId="39938DDE" w14:textId="17334005" w:rsidR="00C5752F" w:rsidRPr="00B0513C" w:rsidRDefault="00C5752F" w:rsidP="00E631AC">
                      <w:pPr>
                        <w:pStyle w:val="BodyText"/>
                        <w:shd w:val="clear" w:color="auto" w:fill="D6E3BC"/>
                        <w:rPr>
                          <w:sz w:val="22"/>
                          <w:szCs w:val="22"/>
                        </w:rPr>
                      </w:pPr>
                      <w:r w:rsidRPr="00B0513C">
                        <w:rPr>
                          <w:sz w:val="22"/>
                          <w:szCs w:val="22"/>
                        </w:rPr>
                        <w:t>Exp</w:t>
                      </w:r>
                      <w:r w:rsidR="000B5F3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3051B">
                        <w:rPr>
                          <w:sz w:val="22"/>
                          <w:szCs w:val="22"/>
                        </w:rPr>
                        <w:t>_____</w:t>
                      </w:r>
                      <w:r w:rsidR="00E631AC">
                        <w:rPr>
                          <w:sz w:val="22"/>
                          <w:szCs w:val="22"/>
                        </w:rPr>
                        <w:t>____</w:t>
                      </w:r>
                      <w:r w:rsidR="00F3051B">
                        <w:rPr>
                          <w:sz w:val="22"/>
                          <w:szCs w:val="22"/>
                        </w:rPr>
                        <w:t>_</w:t>
                      </w:r>
                      <w:r w:rsidR="000B5F3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3051B">
                        <w:rPr>
                          <w:sz w:val="22"/>
                          <w:szCs w:val="22"/>
                        </w:rPr>
                        <w:t>V CODE_</w:t>
                      </w:r>
                      <w:r w:rsidR="00E631AC">
                        <w:rPr>
                          <w:sz w:val="22"/>
                          <w:szCs w:val="22"/>
                        </w:rPr>
                        <w:t>_____</w:t>
                      </w:r>
                      <w:r w:rsidR="00F3051B">
                        <w:rPr>
                          <w:sz w:val="22"/>
                          <w:szCs w:val="22"/>
                        </w:rPr>
                        <w:t>_____</w:t>
                      </w:r>
                      <w:r w:rsidR="00E631A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3051B">
                        <w:rPr>
                          <w:sz w:val="22"/>
                          <w:szCs w:val="22"/>
                        </w:rPr>
                        <w:t>ZIP____________</w:t>
                      </w:r>
                    </w:p>
                    <w:p w14:paraId="6CB640B5" w14:textId="2459EFBD" w:rsidR="00C5752F" w:rsidRPr="00B0513C" w:rsidRDefault="00C5752F" w:rsidP="00C5752F">
                      <w:pPr>
                        <w:pStyle w:val="BodyText"/>
                        <w:shd w:val="clear" w:color="auto" w:fill="D6E3BC"/>
                        <w:jc w:val="both"/>
                        <w:rPr>
                          <w:sz w:val="22"/>
                          <w:szCs w:val="22"/>
                        </w:rPr>
                      </w:pPr>
                      <w:r w:rsidRPr="00B0513C">
                        <w:rPr>
                          <w:sz w:val="22"/>
                          <w:szCs w:val="22"/>
                        </w:rPr>
                        <w:t>Additional Non-Golfing Dinner Guests @ $</w:t>
                      </w:r>
                      <w:r w:rsidR="008B3250">
                        <w:rPr>
                          <w:sz w:val="22"/>
                          <w:szCs w:val="22"/>
                        </w:rPr>
                        <w:t>5</w:t>
                      </w:r>
                      <w:r w:rsidR="003E7B4A">
                        <w:rPr>
                          <w:sz w:val="22"/>
                          <w:szCs w:val="22"/>
                        </w:rPr>
                        <w:t>5</w:t>
                      </w:r>
                      <w:r w:rsidRPr="00B0513C">
                        <w:rPr>
                          <w:sz w:val="22"/>
                          <w:szCs w:val="22"/>
                        </w:rPr>
                        <w:t>/each</w:t>
                      </w:r>
                    </w:p>
                    <w:p w14:paraId="26DD4F66" w14:textId="77777777" w:rsidR="00C5752F" w:rsidRPr="00B0513C" w:rsidRDefault="00C5752F" w:rsidP="00C5752F">
                      <w:pPr>
                        <w:pStyle w:val="BodyText"/>
                        <w:shd w:val="clear" w:color="auto" w:fill="D6E3BC"/>
                        <w:jc w:val="both"/>
                        <w:rPr>
                          <w:sz w:val="22"/>
                          <w:szCs w:val="22"/>
                        </w:rPr>
                      </w:pPr>
                      <w:r w:rsidRPr="00B0513C">
                        <w:rPr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14:paraId="133BC869" w14:textId="77777777" w:rsidR="00C5752F" w:rsidRPr="00B0513C" w:rsidRDefault="00C5752F" w:rsidP="00C5752F">
                      <w:pPr>
                        <w:pStyle w:val="BodyText"/>
                        <w:shd w:val="clear" w:color="auto" w:fill="D6E3BC"/>
                        <w:jc w:val="both"/>
                        <w:rPr>
                          <w:sz w:val="22"/>
                          <w:szCs w:val="22"/>
                        </w:rPr>
                      </w:pPr>
                      <w:r w:rsidRPr="00B0513C">
                        <w:rPr>
                          <w:rFonts w:ascii="Webdings" w:hAnsi="Webdings"/>
                          <w:sz w:val="22"/>
                          <w:szCs w:val="22"/>
                        </w:rPr>
                        <w:t></w:t>
                      </w:r>
                      <w:r w:rsidRPr="00B0513C">
                        <w:rPr>
                          <w:rFonts w:ascii="Webdings" w:hAnsi="Webdings"/>
                          <w:sz w:val="22"/>
                          <w:szCs w:val="22"/>
                        </w:rPr>
                        <w:t></w:t>
                      </w:r>
                      <w:r w:rsidRPr="00B0513C">
                        <w:rPr>
                          <w:sz w:val="22"/>
                          <w:szCs w:val="22"/>
                        </w:rPr>
                        <w:t>Check here if adding sponsorship payment (Please complete details on reverse of form)</w:t>
                      </w:r>
                    </w:p>
                    <w:p w14:paraId="77841B24" w14:textId="77777777" w:rsidR="002E1A65" w:rsidRPr="002E1A65" w:rsidRDefault="00C5752F" w:rsidP="00C5752F">
                      <w:pPr>
                        <w:pStyle w:val="BodyText"/>
                        <w:shd w:val="clear" w:color="auto" w:fill="D6E3BC"/>
                        <w:jc w:val="both"/>
                        <w:rPr>
                          <w:sz w:val="16"/>
                          <w:szCs w:val="16"/>
                        </w:rPr>
                      </w:pPr>
                      <w:r w:rsidRPr="00B0513C">
                        <w:rPr>
                          <w:sz w:val="22"/>
                          <w:szCs w:val="22"/>
                        </w:rPr>
                        <w:t>Total Payment</w:t>
                      </w:r>
                      <w:r w:rsidR="000B5F3F">
                        <w:rPr>
                          <w:sz w:val="22"/>
                          <w:szCs w:val="22"/>
                        </w:rPr>
                        <w:t xml:space="preserve"> Amount</w:t>
                      </w:r>
                      <w:r w:rsidRPr="00B0513C">
                        <w:rPr>
                          <w:sz w:val="22"/>
                          <w:szCs w:val="22"/>
                        </w:rPr>
                        <w:t>: ________</w:t>
                      </w:r>
                      <w:r w:rsidR="00361898">
                        <w:rPr>
                          <w:sz w:val="22"/>
                          <w:szCs w:val="22"/>
                        </w:rPr>
                        <w:t>_</w:t>
                      </w:r>
                      <w:r w:rsidR="000B5F3F">
                        <w:rPr>
                          <w:sz w:val="22"/>
                          <w:szCs w:val="22"/>
                        </w:rPr>
                        <w:t>________</w:t>
                      </w:r>
                    </w:p>
                    <w:p w14:paraId="22121A5B" w14:textId="28F07810" w:rsidR="002E1A65" w:rsidRDefault="00453B99" w:rsidP="00C5752F">
                      <w:pPr>
                        <w:pStyle w:val="BodyText"/>
                        <w:shd w:val="clear" w:color="auto" w:fill="D6E3BC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Are</w:t>
                      </w:r>
                      <w:r w:rsidR="00425831">
                        <w:rPr>
                          <w:sz w:val="22"/>
                          <w:szCs w:val="22"/>
                        </w:rPr>
                        <w:t xml:space="preserve"> any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="00793B58">
                        <w:rPr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sz w:val="22"/>
                          <w:szCs w:val="22"/>
                        </w:rPr>
                        <w:t xml:space="preserve"> golfers </w:t>
                      </w:r>
                      <w:r w:rsidR="00425831">
                        <w:rPr>
                          <w:sz w:val="22"/>
                          <w:szCs w:val="22"/>
                        </w:rPr>
                        <w:t>under 21</w:t>
                      </w:r>
                      <w:r w:rsidR="007017C6">
                        <w:rPr>
                          <w:sz w:val="22"/>
                          <w:szCs w:val="22"/>
                        </w:rPr>
                        <w:t>? __________</w:t>
                      </w:r>
                    </w:p>
                    <w:p w14:paraId="2B89ECA7" w14:textId="77777777" w:rsidR="00C5752F" w:rsidRPr="00B0513C" w:rsidRDefault="00C5752F" w:rsidP="00C5752F">
                      <w:pPr>
                        <w:pStyle w:val="BodyText"/>
                        <w:shd w:val="clear" w:color="auto" w:fill="D6E3BC"/>
                        <w:jc w:val="both"/>
                        <w:rPr>
                          <w:sz w:val="22"/>
                          <w:szCs w:val="22"/>
                        </w:rPr>
                      </w:pPr>
                      <w:r w:rsidRPr="00B0513C">
                        <w:rPr>
                          <w:sz w:val="22"/>
                          <w:szCs w:val="22"/>
                        </w:rPr>
                        <w:t>Signature: ________________________</w:t>
                      </w:r>
                      <w:r w:rsidR="00361898">
                        <w:rPr>
                          <w:sz w:val="22"/>
                          <w:szCs w:val="22"/>
                        </w:rPr>
                        <w:t>_</w:t>
                      </w:r>
                      <w:r w:rsidRPr="00B0513C">
                        <w:rPr>
                          <w:sz w:val="22"/>
                          <w:szCs w:val="22"/>
                        </w:rPr>
                        <w:t>___</w:t>
                      </w:r>
                    </w:p>
                    <w:p w14:paraId="6548831B" w14:textId="77777777" w:rsidR="00C5752F" w:rsidRPr="00446223" w:rsidRDefault="00C5752F" w:rsidP="00C5752F">
                      <w:pPr>
                        <w:pStyle w:val="BodyText"/>
                        <w:shd w:val="clear" w:color="auto" w:fill="D6E3BC"/>
                        <w:jc w:val="both"/>
                        <w:rPr>
                          <w:i/>
                        </w:rPr>
                      </w:pPr>
                    </w:p>
                    <w:p w14:paraId="29DA84BE" w14:textId="77777777" w:rsidR="00C5752F" w:rsidRDefault="00C5752F" w:rsidP="00C5752F">
                      <w:pPr>
                        <w:pStyle w:val="BodyText"/>
                        <w:shd w:val="clear" w:color="auto" w:fill="D6E3BC"/>
                      </w:pPr>
                    </w:p>
                    <w:p w14:paraId="3F233002" w14:textId="77777777" w:rsidR="00C5752F" w:rsidRDefault="00C5752F"/>
                  </w:txbxContent>
                </v:textbox>
              </v:shape>
            </w:pict>
          </mc:Fallback>
        </mc:AlternateContent>
      </w:r>
      <w:r w:rsidR="008624A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F3812A" wp14:editId="78AF1427">
                <wp:simplePos x="0" y="0"/>
                <wp:positionH relativeFrom="page">
                  <wp:posOffset>524510</wp:posOffset>
                </wp:positionH>
                <wp:positionV relativeFrom="page">
                  <wp:posOffset>431800</wp:posOffset>
                </wp:positionV>
                <wp:extent cx="2477135" cy="441960"/>
                <wp:effectExtent l="635" t="3175" r="0" b="2540"/>
                <wp:wrapNone/>
                <wp:docPr id="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730BE" w14:textId="77777777" w:rsidR="00AC7BFD" w:rsidRPr="00A2307F" w:rsidRDefault="00AC7BFD" w:rsidP="00446223">
                            <w:pPr>
                              <w:pStyle w:val="Heading2"/>
                              <w:jc w:val="center"/>
                              <w:rPr>
                                <w:b w:val="0"/>
                                <w:color w:val="0033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812A" id="Text Box 12" o:spid="_x0000_s1029" type="#_x0000_t202" style="position:absolute;margin-left:41.3pt;margin-top:34pt;width:195.05pt;height:34.8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" filled="f" stroked="f" strokeweight="0">
                <v:textbox inset="0,0,0,0">
                  <w:txbxContent>
                    <w:p w14:paraId="41D730BE" w14:textId="77777777" w:rsidR="00AC7BFD" w:rsidRPr="00A2307F" w:rsidRDefault="00AC7BFD" w:rsidP="00446223">
                      <w:pPr>
                        <w:pStyle w:val="Heading2"/>
                        <w:jc w:val="center"/>
                        <w:rPr>
                          <w:b w:val="0"/>
                          <w:color w:val="0033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24A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A50B95" wp14:editId="29BA573B">
                <wp:simplePos x="0" y="0"/>
                <wp:positionH relativeFrom="page">
                  <wp:posOffset>5309235</wp:posOffset>
                </wp:positionH>
                <wp:positionV relativeFrom="page">
                  <wp:posOffset>457200</wp:posOffset>
                </wp:positionV>
                <wp:extent cx="197485" cy="2103120"/>
                <wp:effectExtent l="3810" t="0" r="0" b="1905"/>
                <wp:wrapNone/>
                <wp:docPr id="4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37C94" w14:textId="77777777" w:rsidR="00AC7BFD" w:rsidRDefault="00AC7BFD">
                            <w:pPr>
                              <w:pStyle w:val="AddressCorrection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50B95" id="Text Box 275" o:spid="_x0000_s1030" type="#_x0000_t202" style="position:absolute;margin-left:418.05pt;margin-top:36pt;width:15.55pt;height:165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" filled="f" stroked="f">
                <v:textbox style="layout-flow:vertical;mso-fit-shape-to-text:t" inset="0,0,0,0">
                  <w:txbxContent>
                    <w:p w14:paraId="7A237C94" w14:textId="77777777" w:rsidR="00AC7BFD" w:rsidRDefault="00AC7BFD">
                      <w:pPr>
                        <w:pStyle w:val="AddressCorrection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A02039" w14:textId="77777777" w:rsidR="00AC7BFD" w:rsidRDefault="00AC7BFD"/>
    <w:p w14:paraId="1900D6FE" w14:textId="77777777" w:rsidR="00AC7BFD" w:rsidRDefault="00AC7BFD"/>
    <w:p w14:paraId="50448F29" w14:textId="77777777" w:rsidR="00AC7BFD" w:rsidRDefault="00AC7BFD"/>
    <w:p w14:paraId="7134FD45" w14:textId="77777777" w:rsidR="00AC7BFD" w:rsidRDefault="00AC7BFD"/>
    <w:p w14:paraId="18E5370E" w14:textId="77777777" w:rsidR="00AC7BFD" w:rsidRDefault="00AC7BFD"/>
    <w:p w14:paraId="2C7DD8A6" w14:textId="77777777" w:rsidR="00AC7BFD" w:rsidRDefault="008624A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B12EE6" wp14:editId="64611DCC">
                <wp:simplePos x="0" y="0"/>
                <wp:positionH relativeFrom="page">
                  <wp:posOffset>4496435</wp:posOffset>
                </wp:positionH>
                <wp:positionV relativeFrom="page">
                  <wp:posOffset>3129280</wp:posOffset>
                </wp:positionV>
                <wp:extent cx="177800" cy="1851660"/>
                <wp:effectExtent l="635" t="0" r="2540" b="635"/>
                <wp:wrapNone/>
                <wp:docPr id="4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65489" w14:textId="77777777" w:rsidR="00AC7BFD" w:rsidRDefault="00AC7BFD">
                            <w:pPr>
                              <w:pStyle w:val="Address2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2EE6" id="Text Box 276" o:spid="_x0000_s1031" type="#_x0000_t202" style="position:absolute;margin-left:354.05pt;margin-top:246.4pt;width:14pt;height:145.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" filled="f" stroked="f">
                <v:textbox style="layout-flow:vertical;mso-fit-shape-to-text:t" inset="0,0,0,0">
                  <w:txbxContent>
                    <w:p w14:paraId="48F65489" w14:textId="77777777" w:rsidR="00AC7BFD" w:rsidRDefault="00AC7BFD">
                      <w:pPr>
                        <w:pStyle w:val="Address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CC0F8D7" wp14:editId="1217593A">
                <wp:simplePos x="0" y="0"/>
                <wp:positionH relativeFrom="page">
                  <wp:posOffset>583565</wp:posOffset>
                </wp:positionH>
                <wp:positionV relativeFrom="page">
                  <wp:posOffset>6746240</wp:posOffset>
                </wp:positionV>
                <wp:extent cx="2146935" cy="127000"/>
                <wp:effectExtent l="2540" t="2540" r="3175" b="381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B0F5F" w14:textId="77777777" w:rsidR="00AC7BFD" w:rsidRDefault="00AC7BFD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0F8D7" id="Text Box 15" o:spid="_x0000_s1032" type="#_x0000_t202" style="position:absolute;margin-left:45.95pt;margin-top:531.2pt;width:169.05pt;height:10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" filled="f" stroked="f" strokeweight="0">
                <v:textbox style="mso-fit-shape-to-text:t" inset="0,0,0,0">
                  <w:txbxContent>
                    <w:p w14:paraId="3B0B0F5F" w14:textId="77777777" w:rsidR="00AC7BFD" w:rsidRDefault="00AC7BFD">
                      <w:pPr>
                        <w:pStyle w:val="Caption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C6C922" wp14:editId="791EE6A1">
                <wp:simplePos x="0" y="0"/>
                <wp:positionH relativeFrom="page">
                  <wp:posOffset>5272405</wp:posOffset>
                </wp:positionH>
                <wp:positionV relativeFrom="page">
                  <wp:posOffset>6403340</wp:posOffset>
                </wp:positionV>
                <wp:extent cx="800100" cy="685800"/>
                <wp:effectExtent l="0" t="2540" r="4445" b="0"/>
                <wp:wrapNone/>
                <wp:docPr id="32" name="Text Box 289" descr="Sta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774CB" w14:textId="77777777" w:rsidR="00EC5293" w:rsidRDefault="00EC52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6C922" id="Text Box 289" o:spid="_x0000_s1033" type="#_x0000_t202" alt="Stamp" style="position:absolute;margin-left:415.15pt;margin-top:504.2pt;width:6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" filled="f" fillcolor="#969696" stroked="f" strokecolor="gray">
                <v:textbox>
                  <w:txbxContent>
                    <w:p w14:paraId="2FD774CB" w14:textId="77777777" w:rsidR="00EC5293" w:rsidRDefault="00EC5293"/>
                  </w:txbxContent>
                </v:textbox>
                <w10:wrap anchorx="page" anchory="page"/>
              </v:shape>
            </w:pict>
          </mc:Fallback>
        </mc:AlternateContent>
      </w:r>
      <w:r w:rsidR="00AC7BFD">
        <w:br w:type="page"/>
      </w:r>
    </w:p>
    <w:p w14:paraId="72ED137F" w14:textId="77777777" w:rsidR="00AC7BFD" w:rsidRDefault="00934D9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82A10E" wp14:editId="7B696595">
                <wp:simplePos x="0" y="0"/>
                <wp:positionH relativeFrom="page">
                  <wp:posOffset>6838950</wp:posOffset>
                </wp:positionH>
                <wp:positionV relativeFrom="page">
                  <wp:posOffset>657226</wp:posOffset>
                </wp:positionV>
                <wp:extent cx="2870200" cy="6800850"/>
                <wp:effectExtent l="0" t="0" r="6350" b="0"/>
                <wp:wrapNone/>
                <wp:docPr id="11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80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1C822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Garamond-Regular" w:hAnsi="AGaramond-Regular"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1076631" w14:textId="77777777" w:rsidR="00482467" w:rsidRDefault="00482467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Imago-Medium" w:hAnsi="Imago-Medium"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E83539" w14:textId="77777777" w:rsidR="00AE4525" w:rsidRPr="004C02CB" w:rsidRDefault="00C41E9D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2CB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Promote Your Business</w:t>
                            </w:r>
                            <w:r w:rsidR="00AE4525" w:rsidRPr="004C02CB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FREE</w:t>
                            </w:r>
                          </w:p>
                          <w:p w14:paraId="0E4EBA3B" w14:textId="77777777" w:rsidR="00AE4525" w:rsidRPr="004C02CB" w:rsidRDefault="00C41E9D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2C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 xml:space="preserve">Set up a booth at a hole and promote your </w:t>
                            </w:r>
                            <w:r w:rsidR="00D94584" w:rsidRPr="004C02C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business. Discuss possibilities with Chamber.  Recognition in tourn</w:t>
                            </w:r>
                            <w:r w:rsidR="00AE4525" w:rsidRPr="004C02C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ament program &amp; Chamber newsletter.</w:t>
                            </w:r>
                          </w:p>
                          <w:p w14:paraId="7D4B19D5" w14:textId="77777777" w:rsidR="00AE4525" w:rsidRPr="004C02CB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52B0D9E" w14:textId="77777777" w:rsidR="00AE4525" w:rsidRPr="004C02CB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2CB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>GOLF TOWEL Sponsors FREE</w:t>
                            </w:r>
                          </w:p>
                          <w:p w14:paraId="1FB64F60" w14:textId="77777777" w:rsidR="00AE4525" w:rsidRPr="004C02CB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2C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Recognition: You supply golf towels for general</w:t>
                            </w:r>
                          </w:p>
                          <w:p w14:paraId="300FDBB6" w14:textId="77777777" w:rsidR="00AE4525" w:rsidRPr="004C02CB" w:rsidRDefault="00AA27DA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2C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="00AE4525" w:rsidRPr="004C02C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ecognition</w:t>
                            </w:r>
                            <w:r w:rsidRPr="004C02C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525" w:rsidRPr="004C02C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in tournament program &amp; Chamber newsletters.</w:t>
                            </w:r>
                          </w:p>
                          <w:p w14:paraId="6B6C93AE" w14:textId="77777777" w:rsidR="00AE4525" w:rsidRPr="004C02CB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6A6DC0" w14:textId="77777777" w:rsidR="00AE4525" w:rsidRPr="004C02CB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2CB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TEE PRIZE Sponsors FREE</w:t>
                            </w:r>
                          </w:p>
                          <w:p w14:paraId="71013C2F" w14:textId="77777777" w:rsidR="00AE4525" w:rsidRPr="004C02CB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2C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Recognition: You supply a prize for golf gift bags and receive general recognition in tournament program &amp; Chamber newsletter.</w:t>
                            </w:r>
                          </w:p>
                          <w:p w14:paraId="576EC452" w14:textId="77777777" w:rsidR="003F523B" w:rsidRDefault="003F523B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Garamond-Regular" w:hAnsi="AGaramond-Regular"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F6E5155" w14:textId="77777777" w:rsidR="003F523B" w:rsidRDefault="003F523B" w:rsidP="003F523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Garamond-Regular"/>
                                <w:b/>
                                <w:i/>
                                <w:color w:val="000000"/>
                              </w:rPr>
                            </w:pPr>
                            <w:r w:rsidRPr="003F523B">
                              <w:rPr>
                                <w:rFonts w:cs="AGaramond-Regular"/>
                                <w:b/>
                                <w:i/>
                                <w:color w:val="000000"/>
                              </w:rPr>
                              <w:t>SPONSOR REGISTRATION</w:t>
                            </w:r>
                          </w:p>
                          <w:p w14:paraId="56331806" w14:textId="77777777" w:rsidR="003F523B" w:rsidRPr="00AA141B" w:rsidRDefault="003F523B" w:rsidP="003F523B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Garamond-Regular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141B">
                              <w:rPr>
                                <w:rFonts w:cs="AGaramond-Regular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Please circle your sponsorship level</w:t>
                            </w:r>
                            <w:r w:rsidR="00AA141B" w:rsidRPr="00AA141B">
                              <w:rPr>
                                <w:rFonts w:cs="AGaramond-Regular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above</w:t>
                            </w:r>
                          </w:p>
                          <w:p w14:paraId="012D7879" w14:textId="77777777" w:rsidR="003F523B" w:rsidRPr="00AA141B" w:rsidRDefault="003F523B" w:rsidP="003F523B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Garamond-Regular"/>
                                <w:b/>
                                <w:i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87368B6" w14:textId="77777777" w:rsidR="003F523B" w:rsidRDefault="003F523B" w:rsidP="003F52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 xml:space="preserve">Business Name </w:t>
                            </w:r>
                          </w:p>
                          <w:p w14:paraId="0E84F526" w14:textId="77777777" w:rsidR="003F523B" w:rsidRDefault="003F523B" w:rsidP="003F52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DBD6861" w14:textId="77777777" w:rsidR="003F523B" w:rsidRDefault="003F523B" w:rsidP="003F523B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65A2636" w14:textId="77777777" w:rsidR="003F523B" w:rsidRDefault="003F523B" w:rsidP="003F52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Contact Person</w:t>
                            </w:r>
                          </w:p>
                          <w:p w14:paraId="4B789858" w14:textId="77777777" w:rsidR="003F523B" w:rsidRDefault="003F523B" w:rsidP="003F52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C7940AE" w14:textId="77777777" w:rsidR="003F523B" w:rsidRDefault="003F523B" w:rsidP="003F523B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B355D1" w14:textId="77777777" w:rsidR="003F523B" w:rsidRDefault="003F523B" w:rsidP="003F52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4EFD71E" w14:textId="77777777" w:rsidR="00934D9B" w:rsidRPr="003F523B" w:rsidRDefault="00934D9B" w:rsidP="003F52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1C6979" w14:textId="77777777" w:rsidR="00934D9B" w:rsidRDefault="00934D9B" w:rsidP="00934D9B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D07340E" w14:textId="77777777" w:rsidR="00934D9B" w:rsidRPr="003F523B" w:rsidRDefault="00934D9B" w:rsidP="00934D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6864C28B" w14:textId="77777777" w:rsidR="003F523B" w:rsidRDefault="003F523B" w:rsidP="003F523B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C8836F1" w14:textId="77777777" w:rsidR="00934D9B" w:rsidRPr="00AA141B" w:rsidRDefault="00934D9B" w:rsidP="00934D9B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Garamond-Regular"/>
                                <w:b/>
                                <w:i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0B0C3B3" w14:textId="77777777" w:rsidR="00934D9B" w:rsidRDefault="00934D9B" w:rsidP="00934D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 xml:space="preserve">Phone Number </w:t>
                            </w:r>
                          </w:p>
                          <w:p w14:paraId="68505F26" w14:textId="77777777" w:rsidR="00934D9B" w:rsidRDefault="00934D9B" w:rsidP="003F523B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E5F2CB0" w14:textId="77777777" w:rsidR="003F523B" w:rsidRDefault="003F523B" w:rsidP="003F523B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4424DC1" w14:textId="77777777" w:rsidR="003F523B" w:rsidRPr="003F523B" w:rsidRDefault="003F523B" w:rsidP="003F52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523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Sp</w:t>
                            </w:r>
                            <w:r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onsorship Investment Amount</w:t>
                            </w:r>
                          </w:p>
                          <w:p w14:paraId="0EADBBA9" w14:textId="77777777" w:rsidR="003F523B" w:rsidRDefault="003F523B" w:rsidP="003F523B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A04EE01" w14:textId="77777777" w:rsidR="003F523B" w:rsidRDefault="003F523B" w:rsidP="003F523B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A2B6B43" w14:textId="77777777" w:rsidR="003F523B" w:rsidRDefault="003F523B" w:rsidP="003F52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Prize/Raffle Donation</w:t>
                            </w:r>
                            <w:r w:rsidR="00AA141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 xml:space="preserve"> Description</w:t>
                            </w:r>
                          </w:p>
                          <w:p w14:paraId="1EBECD72" w14:textId="77777777" w:rsidR="00934D9B" w:rsidRPr="003F523B" w:rsidRDefault="00934D9B" w:rsidP="003F52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8DC5BAB" w14:textId="77777777" w:rsidR="003F523B" w:rsidRDefault="003F523B" w:rsidP="003F523B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8B56D03" w14:textId="77777777" w:rsidR="003F523B" w:rsidRDefault="003F523B" w:rsidP="003F52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323E747" w14:textId="77777777" w:rsidR="00934D9B" w:rsidRPr="003F523B" w:rsidRDefault="00934D9B" w:rsidP="003F52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A10E" id="Text Box 278" o:spid="_x0000_s1034" type="#_x0000_t202" style="position:absolute;margin-left:538.5pt;margin-top:51.75pt;width:226pt;height:535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" filled="f" fillcolor="purple" stroked="f">
                <v:textbox inset="0,0,0,0">
                  <w:txbxContent>
                    <w:p w14:paraId="0E21C822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Garamond-Regular" w:hAnsi="AGaramond-Regular" w:cs="AGaramond-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41076631" w14:textId="77777777" w:rsidR="00482467" w:rsidRDefault="00482467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Imago-Medium" w:hAnsi="Imago-Medium"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3E83539" w14:textId="77777777" w:rsidR="00AE4525" w:rsidRPr="004C02CB" w:rsidRDefault="00C41E9D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C02CB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>Promote Your Business</w:t>
                      </w:r>
                      <w:r w:rsidR="00AE4525" w:rsidRPr="004C02CB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 xml:space="preserve"> FREE</w:t>
                      </w:r>
                    </w:p>
                    <w:p w14:paraId="0E4EBA3B" w14:textId="77777777" w:rsidR="00AE4525" w:rsidRPr="004C02CB" w:rsidRDefault="00C41E9D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4C02C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 xml:space="preserve">Set up a booth at a hole and promote your </w:t>
                      </w:r>
                      <w:r w:rsidR="00D94584" w:rsidRPr="004C02C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business. Discuss possibilities with Chamber.  Recognition in tourn</w:t>
                      </w:r>
                      <w:r w:rsidR="00AE4525" w:rsidRPr="004C02C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ament program &amp; Chamber newsletter.</w:t>
                      </w:r>
                    </w:p>
                    <w:p w14:paraId="7D4B19D5" w14:textId="77777777" w:rsidR="00AE4525" w:rsidRPr="004C02CB" w:rsidRDefault="00AE4525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452B0D9E" w14:textId="77777777" w:rsidR="00AE4525" w:rsidRPr="004C02CB" w:rsidRDefault="00AE4525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C02CB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>GOLF TOWEL Sponsors FREE</w:t>
                      </w:r>
                    </w:p>
                    <w:p w14:paraId="1FB64F60" w14:textId="77777777" w:rsidR="00AE4525" w:rsidRPr="004C02CB" w:rsidRDefault="00AE4525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4C02C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Recognition: You supply golf towels for general</w:t>
                      </w:r>
                    </w:p>
                    <w:p w14:paraId="300FDBB6" w14:textId="77777777" w:rsidR="00AE4525" w:rsidRPr="004C02CB" w:rsidRDefault="00AA27DA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4C02C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="00AE4525" w:rsidRPr="004C02C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ecognition</w:t>
                      </w:r>
                      <w:r w:rsidRPr="004C02C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E4525" w:rsidRPr="004C02C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in tournament program &amp; Chamber newsletters.</w:t>
                      </w:r>
                    </w:p>
                    <w:p w14:paraId="6B6C93AE" w14:textId="77777777" w:rsidR="00AE4525" w:rsidRPr="004C02CB" w:rsidRDefault="00AE4525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3F6A6DC0" w14:textId="77777777" w:rsidR="00AE4525" w:rsidRPr="004C02CB" w:rsidRDefault="00AE4525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C02CB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>TEE PRIZE Sponsors FREE</w:t>
                      </w:r>
                    </w:p>
                    <w:p w14:paraId="71013C2F" w14:textId="77777777" w:rsidR="00AE4525" w:rsidRPr="004C02CB" w:rsidRDefault="00AE4525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4C02C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Recognition: You supply a prize for golf gift bags and receive general recognition in tournament program &amp; Chamber newsletter.</w:t>
                      </w:r>
                    </w:p>
                    <w:p w14:paraId="576EC452" w14:textId="77777777" w:rsidR="003F523B" w:rsidRDefault="003F523B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Garamond-Regular" w:hAnsi="AGaramond-Regular" w:cs="AGaramond-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4F6E5155" w14:textId="77777777" w:rsidR="003F523B" w:rsidRDefault="003F523B" w:rsidP="003F523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Garamond-Regular"/>
                          <w:b/>
                          <w:i/>
                          <w:color w:val="000000"/>
                        </w:rPr>
                      </w:pPr>
                      <w:r w:rsidRPr="003F523B">
                        <w:rPr>
                          <w:rFonts w:cs="AGaramond-Regular"/>
                          <w:b/>
                          <w:i/>
                          <w:color w:val="000000"/>
                        </w:rPr>
                        <w:t>SPONSOR REGISTRATION</w:t>
                      </w:r>
                    </w:p>
                    <w:p w14:paraId="56331806" w14:textId="77777777" w:rsidR="003F523B" w:rsidRPr="00AA141B" w:rsidRDefault="003F523B" w:rsidP="003F523B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Garamond-Regular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A141B">
                        <w:rPr>
                          <w:rFonts w:cs="AGaramond-Regular"/>
                          <w:b/>
                          <w:i/>
                          <w:color w:val="000000"/>
                          <w:sz w:val="20"/>
                          <w:szCs w:val="20"/>
                        </w:rPr>
                        <w:t>Please circle your sponsorship level</w:t>
                      </w:r>
                      <w:r w:rsidR="00AA141B" w:rsidRPr="00AA141B">
                        <w:rPr>
                          <w:rFonts w:cs="AGaramond-Regular"/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above</w:t>
                      </w:r>
                    </w:p>
                    <w:p w14:paraId="012D7879" w14:textId="77777777" w:rsidR="003F523B" w:rsidRPr="00AA141B" w:rsidRDefault="003F523B" w:rsidP="003F523B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Garamond-Regular"/>
                          <w:b/>
                          <w:i/>
                          <w:color w:val="000000"/>
                          <w:sz w:val="36"/>
                          <w:szCs w:val="36"/>
                        </w:rPr>
                      </w:pPr>
                    </w:p>
                    <w:p w14:paraId="487368B6" w14:textId="77777777" w:rsidR="003F523B" w:rsidRDefault="003F523B" w:rsidP="003F523B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 xml:space="preserve">Business Name </w:t>
                      </w:r>
                    </w:p>
                    <w:p w14:paraId="0E84F526" w14:textId="77777777" w:rsidR="003F523B" w:rsidRDefault="003F523B" w:rsidP="003F523B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1DBD6861" w14:textId="77777777" w:rsidR="003F523B" w:rsidRDefault="003F523B" w:rsidP="003F523B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065A2636" w14:textId="77777777" w:rsidR="003F523B" w:rsidRDefault="003F523B" w:rsidP="003F523B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Contact Person</w:t>
                      </w:r>
                    </w:p>
                    <w:p w14:paraId="4B789858" w14:textId="77777777" w:rsidR="003F523B" w:rsidRDefault="003F523B" w:rsidP="003F523B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6C7940AE" w14:textId="77777777" w:rsidR="003F523B" w:rsidRDefault="003F523B" w:rsidP="003F523B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02B355D1" w14:textId="77777777" w:rsidR="003F523B" w:rsidRDefault="003F523B" w:rsidP="003F523B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34EFD71E" w14:textId="77777777" w:rsidR="00934D9B" w:rsidRPr="003F523B" w:rsidRDefault="00934D9B" w:rsidP="003F523B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701C6979" w14:textId="77777777" w:rsidR="00934D9B" w:rsidRDefault="00934D9B" w:rsidP="00934D9B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0D07340E" w14:textId="77777777" w:rsidR="00934D9B" w:rsidRPr="003F523B" w:rsidRDefault="00934D9B" w:rsidP="00934D9B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Address</w:t>
                      </w:r>
                    </w:p>
                    <w:p w14:paraId="6864C28B" w14:textId="77777777" w:rsidR="003F523B" w:rsidRDefault="003F523B" w:rsidP="003F523B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7C8836F1" w14:textId="77777777" w:rsidR="00934D9B" w:rsidRPr="00AA141B" w:rsidRDefault="00934D9B" w:rsidP="00934D9B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Garamond-Regular"/>
                          <w:b/>
                          <w:i/>
                          <w:color w:val="000000"/>
                          <w:sz w:val="36"/>
                          <w:szCs w:val="36"/>
                        </w:rPr>
                      </w:pPr>
                    </w:p>
                    <w:p w14:paraId="10B0C3B3" w14:textId="77777777" w:rsidR="00934D9B" w:rsidRDefault="00934D9B" w:rsidP="00934D9B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 xml:space="preserve">Phone Number </w:t>
                      </w:r>
                    </w:p>
                    <w:p w14:paraId="68505F26" w14:textId="77777777" w:rsidR="00934D9B" w:rsidRDefault="00934D9B" w:rsidP="003F523B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6E5F2CB0" w14:textId="77777777" w:rsidR="003F523B" w:rsidRDefault="003F523B" w:rsidP="003F523B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54424DC1" w14:textId="77777777" w:rsidR="003F523B" w:rsidRPr="003F523B" w:rsidRDefault="003F523B" w:rsidP="003F523B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3F523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Sp</w:t>
                      </w:r>
                      <w:r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onsorship Investment Amount</w:t>
                      </w:r>
                    </w:p>
                    <w:p w14:paraId="0EADBBA9" w14:textId="77777777" w:rsidR="003F523B" w:rsidRDefault="003F523B" w:rsidP="003F523B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3A04EE01" w14:textId="77777777" w:rsidR="003F523B" w:rsidRDefault="003F523B" w:rsidP="003F523B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6A2B6B43" w14:textId="77777777" w:rsidR="003F523B" w:rsidRDefault="003F523B" w:rsidP="003F523B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Prize/Raffle Donation</w:t>
                      </w:r>
                      <w:r w:rsidR="00AA141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 xml:space="preserve"> Description</w:t>
                      </w:r>
                    </w:p>
                    <w:p w14:paraId="1EBECD72" w14:textId="77777777" w:rsidR="00934D9B" w:rsidRPr="003F523B" w:rsidRDefault="00934D9B" w:rsidP="003F523B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18DC5BAB" w14:textId="77777777" w:rsidR="003F523B" w:rsidRDefault="003F523B" w:rsidP="003F523B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58B56D03" w14:textId="77777777" w:rsidR="003F523B" w:rsidRDefault="003F523B" w:rsidP="003F523B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4323E747" w14:textId="77777777" w:rsidR="00934D9B" w:rsidRPr="003F523B" w:rsidRDefault="00934D9B" w:rsidP="003F523B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14D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6AFA9F" wp14:editId="441D520B">
                <wp:simplePos x="0" y="0"/>
                <wp:positionH relativeFrom="page">
                  <wp:posOffset>3629025</wp:posOffset>
                </wp:positionH>
                <wp:positionV relativeFrom="page">
                  <wp:posOffset>247649</wp:posOffset>
                </wp:positionV>
                <wp:extent cx="6143625" cy="504825"/>
                <wp:effectExtent l="0" t="0" r="9525" b="9525"/>
                <wp:wrapNone/>
                <wp:docPr id="25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04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4A3CC7" w14:textId="77777777" w:rsidR="00D414DB" w:rsidRDefault="00D414DB" w:rsidP="00AE4525">
                            <w:pPr>
                              <w:pStyle w:val="Heading1"/>
                              <w:jc w:val="center"/>
                              <w:rPr>
                                <w:color w:val="003300"/>
                                <w:sz w:val="16"/>
                                <w:szCs w:val="16"/>
                              </w:rPr>
                            </w:pPr>
                          </w:p>
                          <w:p w14:paraId="180A4CE7" w14:textId="77777777" w:rsidR="00AC7BFD" w:rsidRPr="00AE4525" w:rsidRDefault="00AE4525" w:rsidP="00AE4525">
                            <w:pPr>
                              <w:pStyle w:val="Heading1"/>
                              <w:jc w:val="center"/>
                              <w:rPr>
                                <w:color w:val="003300"/>
                                <w:sz w:val="36"/>
                                <w:szCs w:val="36"/>
                              </w:rPr>
                            </w:pPr>
                            <w:r w:rsidRPr="00AE4525">
                              <w:rPr>
                                <w:color w:val="003300"/>
                                <w:sz w:val="36"/>
                                <w:szCs w:val="36"/>
                              </w:rPr>
                              <w:t>Sponsorship Opportunities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AFA9F" id="Text Box 270" o:spid="_x0000_s1035" type="#_x0000_t202" style="position:absolute;margin-left:285.75pt;margin-top:19.5pt;width:483.75pt;height:39.7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" fillcolor="#e5b8b7 [1301]" stroked="f">
                <v:textbox inset="0,0,0,0">
                  <w:txbxContent>
                    <w:p w14:paraId="014A3CC7" w14:textId="77777777" w:rsidR="00D414DB" w:rsidRDefault="00D414DB" w:rsidP="00AE4525">
                      <w:pPr>
                        <w:pStyle w:val="Heading1"/>
                        <w:jc w:val="center"/>
                        <w:rPr>
                          <w:color w:val="003300"/>
                          <w:sz w:val="16"/>
                          <w:szCs w:val="16"/>
                        </w:rPr>
                      </w:pPr>
                    </w:p>
                    <w:p w14:paraId="180A4CE7" w14:textId="77777777" w:rsidR="00AC7BFD" w:rsidRPr="00AE4525" w:rsidRDefault="00AE4525" w:rsidP="00AE4525">
                      <w:pPr>
                        <w:pStyle w:val="Heading1"/>
                        <w:jc w:val="center"/>
                        <w:rPr>
                          <w:color w:val="003300"/>
                          <w:sz w:val="36"/>
                          <w:szCs w:val="36"/>
                        </w:rPr>
                      </w:pPr>
                      <w:r w:rsidRPr="00AE4525">
                        <w:rPr>
                          <w:color w:val="003300"/>
                          <w:sz w:val="36"/>
                          <w:szCs w:val="36"/>
                        </w:rPr>
                        <w:t>Sponsorship Opportunities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14D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E15740" wp14:editId="66DCF143">
                <wp:simplePos x="0" y="0"/>
                <wp:positionH relativeFrom="page">
                  <wp:posOffset>3629025</wp:posOffset>
                </wp:positionH>
                <wp:positionV relativeFrom="page">
                  <wp:posOffset>809625</wp:posOffset>
                </wp:positionV>
                <wp:extent cx="2886075" cy="6648450"/>
                <wp:effectExtent l="0" t="0" r="9525" b="0"/>
                <wp:wrapNone/>
                <wp:docPr id="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64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75A29" w14:textId="77777777" w:rsidR="00482467" w:rsidRDefault="00482467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AFA9B61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PUTTING GREEN</w:t>
                            </w:r>
                          </w:p>
                          <w:p w14:paraId="6B27B2D3" w14:textId="72F93A0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Contest Sponsor $350 </w:t>
                            </w: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(or Gift certificate donation for a trip or dinner valued at $</w:t>
                            </w:r>
                            <w:r w:rsidR="007517CE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50 or more)</w:t>
                            </w:r>
                          </w:p>
                          <w:p w14:paraId="6D0439A4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Recognition: Banner or sign at putting green and general recognition in tournament program &amp; Chamber newsletter.</w:t>
                            </w:r>
                          </w:p>
                          <w:p w14:paraId="5624457C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88A7818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CLOSEST TO PIN</w:t>
                            </w:r>
                          </w:p>
                          <w:p w14:paraId="032E0697" w14:textId="45145623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Imago-Medium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Contest Sponsor $350</w:t>
                            </w:r>
                            <w:r w:rsidRPr="00AE4525">
                              <w:rPr>
                                <w:rFonts w:cs="Imago-Medium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or Gift certificate donation</w:t>
                            </w:r>
                            <w:r w:rsidRPr="00AE4525">
                              <w:rPr>
                                <w:rFonts w:cs="Imago-Medium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for a trip or dinner valued at $</w:t>
                            </w:r>
                            <w:r w:rsidR="002E3E6D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50 or more)</w:t>
                            </w:r>
                          </w:p>
                          <w:p w14:paraId="17BF887A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Recognition: General recognition in tournament</w:t>
                            </w:r>
                          </w:p>
                          <w:p w14:paraId="29E37DF3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program &amp; Chamber newsletter.</w:t>
                            </w:r>
                          </w:p>
                          <w:p w14:paraId="1763A4A7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4B0582F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LONGEST DRIVE</w:t>
                            </w:r>
                          </w:p>
                          <w:p w14:paraId="5C33E1C8" w14:textId="08C45483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Imago-Medium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Contest Sponsor $350</w:t>
                            </w:r>
                            <w:r w:rsidRPr="00AE4525">
                              <w:rPr>
                                <w:rFonts w:cs="Imago-Medium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or Gift certificate donation for a trip or dinner valued at $</w:t>
                            </w:r>
                            <w:r w:rsidR="002E3E6D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50 or more)</w:t>
                            </w:r>
                          </w:p>
                          <w:p w14:paraId="4D69A646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Recognition: General recognition in tournament</w:t>
                            </w:r>
                          </w:p>
                          <w:p w14:paraId="691CA57E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program &amp; Chamber newsletter.</w:t>
                            </w:r>
                          </w:p>
                          <w:p w14:paraId="0B05B95B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Garamond-Regular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5A47EB8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TEE &amp; GREEN</w:t>
                            </w:r>
                          </w:p>
                          <w:p w14:paraId="429E4E8E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Sponsors $250</w:t>
                            </w:r>
                          </w:p>
                          <w:p w14:paraId="4E388536" w14:textId="77777777" w:rsidR="00AE4525" w:rsidRPr="00AE4525" w:rsidRDefault="00AE4525" w:rsidP="00AE452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Recognition: Sign at the tee and on the green, and</w:t>
                            </w:r>
                            <w:r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4525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an opportunity to market your business the way YOU choose! Give out trinkets, snacks, cigars, etc., for the golf gift bags and general recognition in tournament program &amp; Chamber newsletter.</w:t>
                            </w:r>
                          </w:p>
                          <w:p w14:paraId="695B4A79" w14:textId="77777777" w:rsidR="00934D9B" w:rsidRDefault="00934D9B" w:rsidP="00934D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Imago-Medium" w:hAnsi="Imago-Medium"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E44E656" w14:textId="77777777" w:rsidR="00934D9B" w:rsidRPr="004C02CB" w:rsidRDefault="00934D9B" w:rsidP="00934D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2CB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TEE Sponsors $200</w:t>
                            </w:r>
                          </w:p>
                          <w:p w14:paraId="64455E09" w14:textId="7C8C280F" w:rsidR="00934D9B" w:rsidRPr="004C02CB" w:rsidRDefault="00934D9B" w:rsidP="00934D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2C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 xml:space="preserve">Recognition: Sign on the tee and an opportunity to market your business the way YOU choose! Give out trinkets, snacks, cigars, etc., for the golf gift bags </w:t>
                            </w:r>
                            <w:r w:rsidR="008A5DB8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Pr="004C02C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ecognition in tournament program</w:t>
                            </w:r>
                          </w:p>
                          <w:p w14:paraId="54357595" w14:textId="77777777" w:rsidR="00934D9B" w:rsidRPr="004C02CB" w:rsidRDefault="00934D9B" w:rsidP="00934D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2C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 xml:space="preserve">&amp; Chamber newsletter. </w:t>
                            </w:r>
                          </w:p>
                          <w:p w14:paraId="21ECA7B4" w14:textId="77777777" w:rsidR="00934D9B" w:rsidRPr="004C02CB" w:rsidRDefault="00934D9B" w:rsidP="00934D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EEA5E50" w14:textId="77777777" w:rsidR="00934D9B" w:rsidRPr="004C02CB" w:rsidRDefault="00934D9B" w:rsidP="00934D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2CB">
                              <w:rPr>
                                <w:rFonts w:cs="Imago-Medium"/>
                                <w:b/>
                                <w:color w:val="000000"/>
                                <w:sz w:val="20"/>
                                <w:szCs w:val="20"/>
                              </w:rPr>
                              <w:t>GREEN Sponsors $100</w:t>
                            </w:r>
                          </w:p>
                          <w:p w14:paraId="5030E633" w14:textId="77777777" w:rsidR="00934D9B" w:rsidRPr="004C02CB" w:rsidRDefault="00934D9B" w:rsidP="00934D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2CB">
                              <w:rPr>
                                <w:rFonts w:cs="AGaramond-Regular"/>
                                <w:color w:val="000000"/>
                                <w:sz w:val="20"/>
                                <w:szCs w:val="20"/>
                              </w:rPr>
                              <w:t>Recognition: Sign on the green and general recognition in tournament program &amp; Chamber newsletter.</w:t>
                            </w:r>
                          </w:p>
                          <w:p w14:paraId="7EFC02C6" w14:textId="77777777" w:rsidR="00AE4525" w:rsidRPr="00AE4525" w:rsidRDefault="00AE4525" w:rsidP="00AE4525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5740" id="Text Box 269" o:spid="_x0000_s1036" type="#_x0000_t202" style="position:absolute;margin-left:285.75pt;margin-top:63.75pt;width:227.25pt;height:523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" filled="f" stroked="f" strokeweight="0">
                <v:textbox inset="0,0,0,0">
                  <w:txbxContent>
                    <w:p w14:paraId="2F675A29" w14:textId="77777777" w:rsidR="00482467" w:rsidRDefault="00482467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AFA9B61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>PUTTING GREEN</w:t>
                      </w:r>
                    </w:p>
                    <w:p w14:paraId="6B27B2D3" w14:textId="72F93A0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 xml:space="preserve">Contest Sponsor $350 </w:t>
                      </w: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(or Gift certificate donation for a trip or dinner valued at $</w:t>
                      </w:r>
                      <w:r w:rsidR="007517CE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50 or more)</w:t>
                      </w:r>
                    </w:p>
                    <w:p w14:paraId="6D0439A4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Recognition: Banner or sign at putting green and general recognition in tournament program &amp; Chamber newsletter.</w:t>
                      </w:r>
                    </w:p>
                    <w:p w14:paraId="5624457C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16"/>
                          <w:szCs w:val="16"/>
                        </w:rPr>
                      </w:pPr>
                    </w:p>
                    <w:p w14:paraId="488A7818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>CLOSEST TO PIN</w:t>
                      </w:r>
                    </w:p>
                    <w:p w14:paraId="032E0697" w14:textId="45145623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Imago-Medium"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>Contest Sponsor $350</w:t>
                      </w:r>
                      <w:r w:rsidRPr="00AE4525">
                        <w:rPr>
                          <w:rFonts w:cs="Imago-Medium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or Gift certificate donation</w:t>
                      </w:r>
                      <w:r w:rsidRPr="00AE4525">
                        <w:rPr>
                          <w:rFonts w:cs="Imago-Medium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for a trip or dinner valued at $</w:t>
                      </w:r>
                      <w:r w:rsidR="002E3E6D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50 or more)</w:t>
                      </w:r>
                    </w:p>
                    <w:p w14:paraId="17BF887A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Recognition: General recognition in tournament</w:t>
                      </w:r>
                    </w:p>
                    <w:p w14:paraId="29E37DF3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program &amp; Chamber newsletter.</w:t>
                      </w:r>
                    </w:p>
                    <w:p w14:paraId="1763A4A7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16"/>
                          <w:szCs w:val="16"/>
                        </w:rPr>
                      </w:pPr>
                    </w:p>
                    <w:p w14:paraId="64B0582F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>LONGEST DRIVE</w:t>
                      </w:r>
                    </w:p>
                    <w:p w14:paraId="5C33E1C8" w14:textId="08C45483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Imago-Medium"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>Contest Sponsor $350</w:t>
                      </w:r>
                      <w:r w:rsidRPr="00AE4525">
                        <w:rPr>
                          <w:rFonts w:cs="Imago-Medium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or Gift certificate donation for a trip or dinner valued at $</w:t>
                      </w:r>
                      <w:r w:rsidR="002E3E6D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50 or more)</w:t>
                      </w:r>
                    </w:p>
                    <w:p w14:paraId="4D69A646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Recognition: General recognition in tournament</w:t>
                      </w:r>
                    </w:p>
                    <w:p w14:paraId="691CA57E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program &amp; Chamber newsletter.</w:t>
                      </w:r>
                    </w:p>
                    <w:p w14:paraId="0B05B95B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rPr>
                          <w:rFonts w:cs="AGaramond-Regular"/>
                          <w:color w:val="000000"/>
                          <w:sz w:val="16"/>
                          <w:szCs w:val="16"/>
                        </w:rPr>
                      </w:pPr>
                    </w:p>
                    <w:p w14:paraId="75A47EB8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>TEE &amp; GREEN</w:t>
                      </w:r>
                    </w:p>
                    <w:p w14:paraId="429E4E8E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>Sponsors $250</w:t>
                      </w:r>
                    </w:p>
                    <w:p w14:paraId="4E388536" w14:textId="77777777" w:rsidR="00AE4525" w:rsidRPr="00AE4525" w:rsidRDefault="00AE4525" w:rsidP="00AE452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Recognition: Sign at the tee and on the green, and</w:t>
                      </w:r>
                      <w:r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E4525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an opportunity to market your business the way YOU choose! Give out trinkets, snacks, cigars, etc., for the golf gift bags and general recognition in tournament program &amp; Chamber newsletter.</w:t>
                      </w:r>
                    </w:p>
                    <w:p w14:paraId="695B4A79" w14:textId="77777777" w:rsidR="00934D9B" w:rsidRDefault="00934D9B" w:rsidP="00934D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Imago-Medium" w:hAnsi="Imago-Medium"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6E44E656" w14:textId="77777777" w:rsidR="00934D9B" w:rsidRPr="004C02CB" w:rsidRDefault="00934D9B" w:rsidP="00934D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C02CB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>TEE Sponsors $200</w:t>
                      </w:r>
                    </w:p>
                    <w:p w14:paraId="64455E09" w14:textId="7C8C280F" w:rsidR="00934D9B" w:rsidRPr="004C02CB" w:rsidRDefault="00934D9B" w:rsidP="00934D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4C02C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 xml:space="preserve">Recognition: Sign on the tee and an opportunity to market your business the way YOU choose! Give out trinkets, snacks, cigars, etc., for the golf gift bags </w:t>
                      </w:r>
                      <w:r w:rsidR="008A5DB8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Pr="004C02C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ecognition in tournament program</w:t>
                      </w:r>
                    </w:p>
                    <w:p w14:paraId="54357595" w14:textId="77777777" w:rsidR="00934D9B" w:rsidRPr="004C02CB" w:rsidRDefault="00934D9B" w:rsidP="00934D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4C02C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 xml:space="preserve">&amp; Chamber newsletter. </w:t>
                      </w:r>
                    </w:p>
                    <w:p w14:paraId="21ECA7B4" w14:textId="77777777" w:rsidR="00934D9B" w:rsidRPr="004C02CB" w:rsidRDefault="00934D9B" w:rsidP="00934D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0EEA5E50" w14:textId="77777777" w:rsidR="00934D9B" w:rsidRPr="004C02CB" w:rsidRDefault="00934D9B" w:rsidP="00934D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C02CB">
                        <w:rPr>
                          <w:rFonts w:cs="Imago-Medium"/>
                          <w:b/>
                          <w:color w:val="000000"/>
                          <w:sz w:val="20"/>
                          <w:szCs w:val="20"/>
                        </w:rPr>
                        <w:t>GREEN Sponsors $100</w:t>
                      </w:r>
                    </w:p>
                    <w:p w14:paraId="5030E633" w14:textId="77777777" w:rsidR="00934D9B" w:rsidRPr="004C02CB" w:rsidRDefault="00934D9B" w:rsidP="00934D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</w:pPr>
                      <w:r w:rsidRPr="004C02CB">
                        <w:rPr>
                          <w:rFonts w:cs="AGaramond-Regular"/>
                          <w:color w:val="000000"/>
                          <w:sz w:val="20"/>
                          <w:szCs w:val="20"/>
                        </w:rPr>
                        <w:t>Recognition: Sign on the green and general recognition in tournament program &amp; Chamber newsletter.</w:t>
                      </w:r>
                    </w:p>
                    <w:p w14:paraId="7EFC02C6" w14:textId="77777777" w:rsidR="00AE4525" w:rsidRPr="00AE4525" w:rsidRDefault="00AE4525" w:rsidP="00AE4525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752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208E53" wp14:editId="0D00F114">
                <wp:simplePos x="0" y="0"/>
                <wp:positionH relativeFrom="column">
                  <wp:posOffset>-304800</wp:posOffset>
                </wp:positionH>
                <wp:positionV relativeFrom="paragraph">
                  <wp:posOffset>-895350</wp:posOffset>
                </wp:positionV>
                <wp:extent cx="3086100" cy="72351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235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C8B6D4" w14:textId="77777777" w:rsidR="00C5752F" w:rsidRPr="00AA141B" w:rsidRDefault="00C5752F" w:rsidP="008011A1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1A8F3A" w14:textId="77777777" w:rsidR="00C5752F" w:rsidRPr="00AA141B" w:rsidRDefault="00C5752F" w:rsidP="008011A1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141B">
                              <w:rPr>
                                <w:rFonts w:ascii="Trebuchet MS" w:hAnsi="Trebuchet MS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ED08E45" wp14:editId="21EEDA12">
                                  <wp:extent cx="895350" cy="1023257"/>
                                  <wp:effectExtent l="0" t="0" r="0" b="5715"/>
                                  <wp:docPr id="236" name="Picture 236" descr="C:\Users\Chamber\AppData\Local\Microsoft\Windows\Temporary Internet Files\Content.IE5\S05Z507W\MC90028570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hamber\AppData\Local\Microsoft\Windows\Temporary Internet Files\Content.IE5\S05Z507W\MC90028570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1023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F55DFD" w14:textId="77777777" w:rsidR="00C5752F" w:rsidRPr="00AA141B" w:rsidRDefault="00C5752F" w:rsidP="008011A1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F239C69" w14:textId="3642468B" w:rsidR="00C5752F" w:rsidRDefault="004C02CB" w:rsidP="008C627C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$1</w:t>
                            </w:r>
                            <w:r w:rsidR="009F34A4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B1204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8C627C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Registration Includes</w:t>
                            </w:r>
                          </w:p>
                          <w:p w14:paraId="34343865" w14:textId="73A5DB2C" w:rsidR="008C627C" w:rsidRDefault="00AA2671" w:rsidP="008C627C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Green fees and cart</w:t>
                            </w:r>
                          </w:p>
                          <w:p w14:paraId="526442C6" w14:textId="77777777" w:rsidR="008C627C" w:rsidRDefault="008C627C" w:rsidP="008C627C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Lunch</w:t>
                            </w:r>
                          </w:p>
                          <w:p w14:paraId="6B6275BA" w14:textId="77777777" w:rsidR="008C627C" w:rsidRDefault="008C627C" w:rsidP="008C627C">
                            <w:pPr>
                              <w:pStyle w:val="Body"/>
                              <w:numPr>
                                <w:ilvl w:val="0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Awards Dinner</w:t>
                            </w:r>
                          </w:p>
                          <w:p w14:paraId="3B4B4B92" w14:textId="77777777" w:rsidR="008C627C" w:rsidRDefault="008C627C" w:rsidP="008C627C">
                            <w:pPr>
                              <w:pStyle w:val="Body"/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Raffle and Contests</w:t>
                            </w:r>
                          </w:p>
                          <w:p w14:paraId="529EE233" w14:textId="77777777" w:rsidR="008C627C" w:rsidRPr="00AA141B" w:rsidRDefault="008C627C" w:rsidP="008C627C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458A747" w14:textId="77777777" w:rsidR="00C5752F" w:rsidRPr="00AA141B" w:rsidRDefault="00C5752F" w:rsidP="00A832D1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eastAsia="Garamond" w:hAnsi="Trebuchet MS" w:cs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141B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Tournament Highlights</w:t>
                            </w:r>
                          </w:p>
                          <w:p w14:paraId="48162616" w14:textId="77777777" w:rsidR="00C5752F" w:rsidRPr="00AA141B" w:rsidRDefault="00C5752F" w:rsidP="008011A1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AA141B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Lunch &amp; Dinner </w:t>
                            </w:r>
                          </w:p>
                          <w:p w14:paraId="14BFE4EC" w14:textId="77777777" w:rsidR="00C5752F" w:rsidRPr="00AA141B" w:rsidRDefault="00C5752F" w:rsidP="008011A1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A141B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Raffle &amp; </w:t>
                            </w:r>
                            <w:r w:rsidRPr="00AA141B"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nl-NL"/>
                              </w:rPr>
                              <w:t xml:space="preserve">Tee Prizes </w:t>
                            </w:r>
                          </w:p>
                          <w:p w14:paraId="20BDFDCA" w14:textId="77777777" w:rsidR="00C5752F" w:rsidRPr="00AA141B" w:rsidRDefault="00C5752F" w:rsidP="008011A1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AA141B">
                              <w:rPr>
                                <w:rFonts w:ascii="Trebuchet MS" w:hAnsi="Trebuchet MS"/>
                                <w:sz w:val="28"/>
                                <w:szCs w:val="28"/>
                                <w:lang w:val="it-IT"/>
                              </w:rPr>
                              <w:t>Putting,</w:t>
                            </w:r>
                            <w:r w:rsidRPr="00AA141B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Longest Drive &amp; Closest to the Hole Contests </w:t>
                            </w:r>
                          </w:p>
                          <w:p w14:paraId="33BDEFDF" w14:textId="77777777" w:rsidR="00C5752F" w:rsidRPr="00AA141B" w:rsidRDefault="00C5752F" w:rsidP="008011A1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A80E6A" w14:textId="77777777" w:rsidR="00C5752F" w:rsidRPr="00AA141B" w:rsidRDefault="00C5752F" w:rsidP="008011A1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AA141B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Prizes Include</w:t>
                            </w:r>
                          </w:p>
                          <w:p w14:paraId="023DA82B" w14:textId="5946C7F5" w:rsidR="00C5752F" w:rsidRPr="00AA141B" w:rsidRDefault="00C5752F" w:rsidP="008011A1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AA141B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Gift </w:t>
                            </w:r>
                            <w:r w:rsidR="00E631AC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c</w:t>
                            </w:r>
                            <w:r w:rsidRPr="00AA141B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ertificate</w:t>
                            </w:r>
                            <w:r w:rsidR="00E631AC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s</w:t>
                            </w:r>
                            <w:r w:rsidRPr="00AA141B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E631AC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local businesses</w:t>
                            </w:r>
                            <w:r w:rsidRPr="00AA141B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691AD1" w14:textId="1A06329A" w:rsidR="00C5752F" w:rsidRPr="00AA141B" w:rsidRDefault="00C5752F" w:rsidP="008011A1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AA141B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Restaurant </w:t>
                            </w:r>
                            <w:r w:rsidR="00E631AC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g</w:t>
                            </w:r>
                            <w:r w:rsidRPr="00AA141B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ift </w:t>
                            </w:r>
                            <w:r w:rsidR="00E631AC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c</w:t>
                            </w:r>
                            <w:r w:rsidRPr="00AA141B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ertificates </w:t>
                            </w:r>
                          </w:p>
                          <w:p w14:paraId="6536894F" w14:textId="2E136415" w:rsidR="00C5752F" w:rsidRPr="008C627C" w:rsidRDefault="00B94425" w:rsidP="008011A1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6DDE8"/>
                              <w:spacing w:after="0" w:line="240" w:lineRule="auto"/>
                              <w:rPr>
                                <w:rFonts w:ascii="Trebuchet MS" w:eastAsia="Garamond" w:hAnsi="Trebuchet MS" w:cs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Overnight </w:t>
                            </w:r>
                            <w:r w:rsidR="00E631AC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s</w:t>
                            </w:r>
                            <w:r w:rsidR="00C5752F" w:rsidRPr="00AA141B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tay at 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Hilton Garden Inn</w:t>
                            </w:r>
                            <w:r w:rsidR="00AA2671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-Napa</w:t>
                            </w:r>
                            <w:r w:rsidR="00C5752F" w:rsidRPr="00AA141B">
                              <w:rPr>
                                <w:rFonts w:ascii="Trebuchet MS" w:eastAsia="Garamond" w:hAnsi="Trebuchet MS" w:cs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3E942E" w14:textId="77777777" w:rsidR="00C5752F" w:rsidRPr="00AA141B" w:rsidRDefault="00C5752F" w:rsidP="008011A1">
                            <w:pPr>
                              <w:shd w:val="clear" w:color="auto" w:fill="B6DDE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C7ABEA" w14:textId="77777777" w:rsidR="00C5752F" w:rsidRPr="008C627C" w:rsidRDefault="00C5752F" w:rsidP="008011A1">
                            <w:pPr>
                              <w:shd w:val="clear" w:color="auto" w:fill="B6DDE8"/>
                              <w:jc w:val="center"/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8C627C"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  <w:t>REGISTRATION DEADLINE</w:t>
                            </w:r>
                          </w:p>
                          <w:p w14:paraId="6E1AE594" w14:textId="1BC28395" w:rsidR="00C5752F" w:rsidRPr="008C627C" w:rsidRDefault="00AA234C" w:rsidP="008011A1">
                            <w:pPr>
                              <w:shd w:val="clear" w:color="auto" w:fill="B6DDE8"/>
                              <w:jc w:val="center"/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  <w:t>10</w:t>
                            </w:r>
                            <w:r w:rsidR="00C5752F" w:rsidRPr="008C627C"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  <w:t>/</w:t>
                            </w:r>
                            <w:r w:rsidR="00FA3435"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  <w:t>7</w:t>
                            </w:r>
                            <w:r w:rsidR="00934D9B"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  <w:t>/20</w:t>
                            </w:r>
                            <w:r w:rsidR="006B1204"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  <w:t>2</w:t>
                            </w:r>
                            <w:r w:rsidR="00FA3435"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  <w:p w14:paraId="18E65A1A" w14:textId="77777777" w:rsidR="00C5752F" w:rsidRPr="008C627C" w:rsidRDefault="00C5752F" w:rsidP="008011A1">
                            <w:pPr>
                              <w:shd w:val="clear" w:color="auto" w:fill="B6DDE8"/>
                              <w:jc w:val="center"/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</w:p>
                          <w:p w14:paraId="581B4A52" w14:textId="77777777" w:rsidR="00C5752F" w:rsidRPr="008C627C" w:rsidRDefault="00C5752F" w:rsidP="003F523B">
                            <w:pPr>
                              <w:shd w:val="clear" w:color="auto" w:fill="B6DDE8"/>
                              <w:jc w:val="center"/>
                              <w:rPr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8C627C">
                              <w:rPr>
                                <w:color w:val="C00000"/>
                                <w:sz w:val="30"/>
                                <w:szCs w:val="30"/>
                              </w:rPr>
                              <w:t>CHECK OR CREDIT CARD PAYMENT MUST ACCOMPANY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208E53" id="Text Box 1" o:spid="_x0000_s1037" type="#_x0000_t202" style="position:absolute;margin-left:-24pt;margin-top:-70.5pt;width:243pt;height:569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" fillcolor="#b6dde8 [1304]" stroked="f" strokeweight=".5pt">
                <v:textbox>
                  <w:txbxContent>
                    <w:p w14:paraId="0BC8B6D4" w14:textId="77777777" w:rsidR="00C5752F" w:rsidRPr="00AA141B" w:rsidRDefault="00C5752F" w:rsidP="008011A1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1A8F3A" w14:textId="77777777" w:rsidR="00C5752F" w:rsidRPr="00AA141B" w:rsidRDefault="00C5752F" w:rsidP="008011A1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AA141B">
                        <w:rPr>
                          <w:rFonts w:ascii="Trebuchet MS" w:hAnsi="Trebuchet MS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ED08E45" wp14:editId="21EEDA12">
                            <wp:extent cx="895350" cy="1023257"/>
                            <wp:effectExtent l="0" t="0" r="0" b="5715"/>
                            <wp:docPr id="236" name="Picture 236" descr="C:\Users\Chamber\AppData\Local\Microsoft\Windows\Temporary Internet Files\Content.IE5\S05Z507W\MC90028570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hamber\AppData\Local\Microsoft\Windows\Temporary Internet Files\Content.IE5\S05Z507W\MC90028570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10232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F55DFD" w14:textId="77777777" w:rsidR="00C5752F" w:rsidRPr="00AA141B" w:rsidRDefault="00C5752F" w:rsidP="008011A1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F239C69" w14:textId="3642468B" w:rsidR="00C5752F" w:rsidRDefault="004C02CB" w:rsidP="008C627C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$1</w:t>
                      </w:r>
                      <w:r w:rsidR="009F34A4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B1204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8C627C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Registration Includes</w:t>
                      </w:r>
                    </w:p>
                    <w:p w14:paraId="34343865" w14:textId="73A5DB2C" w:rsidR="008C627C" w:rsidRDefault="00AA2671" w:rsidP="008C627C">
                      <w:pPr>
                        <w:pStyle w:val="Body"/>
                        <w:numPr>
                          <w:ilvl w:val="0"/>
                          <w:numId w:val="4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Green fees and cart</w:t>
                      </w:r>
                    </w:p>
                    <w:p w14:paraId="526442C6" w14:textId="77777777" w:rsidR="008C627C" w:rsidRDefault="008C627C" w:rsidP="008C627C">
                      <w:pPr>
                        <w:pStyle w:val="Body"/>
                        <w:numPr>
                          <w:ilvl w:val="0"/>
                          <w:numId w:val="4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Lunch</w:t>
                      </w:r>
                    </w:p>
                    <w:p w14:paraId="6B6275BA" w14:textId="77777777" w:rsidR="008C627C" w:rsidRDefault="008C627C" w:rsidP="008C627C">
                      <w:pPr>
                        <w:pStyle w:val="Body"/>
                        <w:numPr>
                          <w:ilvl w:val="0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Awards Dinner</w:t>
                      </w:r>
                    </w:p>
                    <w:p w14:paraId="3B4B4B92" w14:textId="77777777" w:rsidR="008C627C" w:rsidRDefault="008C627C" w:rsidP="008C627C">
                      <w:pPr>
                        <w:pStyle w:val="Body"/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Raffle and Contests</w:t>
                      </w:r>
                    </w:p>
                    <w:p w14:paraId="529EE233" w14:textId="77777777" w:rsidR="008C627C" w:rsidRPr="00AA141B" w:rsidRDefault="008C627C" w:rsidP="008C627C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458A747" w14:textId="77777777" w:rsidR="00C5752F" w:rsidRPr="00AA141B" w:rsidRDefault="00C5752F" w:rsidP="00A832D1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eastAsia="Garamond" w:hAnsi="Trebuchet MS" w:cs="Garamond"/>
                          <w:b/>
                          <w:bCs/>
                          <w:sz w:val="28"/>
                          <w:szCs w:val="28"/>
                        </w:rPr>
                      </w:pPr>
                      <w:r w:rsidRPr="00AA141B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Tournament Highlights</w:t>
                      </w:r>
                    </w:p>
                    <w:p w14:paraId="48162616" w14:textId="77777777" w:rsidR="00C5752F" w:rsidRPr="00AA141B" w:rsidRDefault="00C5752F" w:rsidP="008011A1">
                      <w:pPr>
                        <w:pStyle w:val="Body"/>
                        <w:numPr>
                          <w:ilvl w:val="0"/>
                          <w:numId w:val="2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AA141B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Lunch &amp; Dinner </w:t>
                      </w:r>
                    </w:p>
                    <w:p w14:paraId="14BFE4EC" w14:textId="77777777" w:rsidR="00C5752F" w:rsidRPr="00AA141B" w:rsidRDefault="00C5752F" w:rsidP="008011A1">
                      <w:pPr>
                        <w:pStyle w:val="Body"/>
                        <w:numPr>
                          <w:ilvl w:val="0"/>
                          <w:numId w:val="2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sz w:val="28"/>
                          <w:szCs w:val="28"/>
                          <w:lang w:val="nl-NL"/>
                        </w:rPr>
                      </w:pPr>
                      <w:r w:rsidRPr="00AA141B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Raffle &amp; </w:t>
                      </w:r>
                      <w:r w:rsidRPr="00AA141B">
                        <w:rPr>
                          <w:rFonts w:ascii="Trebuchet MS" w:hAnsi="Trebuchet MS"/>
                          <w:sz w:val="28"/>
                          <w:szCs w:val="28"/>
                          <w:lang w:val="nl-NL"/>
                        </w:rPr>
                        <w:t xml:space="preserve">Tee Prizes </w:t>
                      </w:r>
                    </w:p>
                    <w:p w14:paraId="20BDFDCA" w14:textId="77777777" w:rsidR="00C5752F" w:rsidRPr="00AA141B" w:rsidRDefault="00C5752F" w:rsidP="008011A1">
                      <w:pPr>
                        <w:pStyle w:val="Body"/>
                        <w:numPr>
                          <w:ilvl w:val="0"/>
                          <w:numId w:val="2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AA141B">
                        <w:rPr>
                          <w:rFonts w:ascii="Trebuchet MS" w:hAnsi="Trebuchet MS"/>
                          <w:sz w:val="28"/>
                          <w:szCs w:val="28"/>
                          <w:lang w:val="it-IT"/>
                        </w:rPr>
                        <w:t>Putting,</w:t>
                      </w:r>
                      <w:r w:rsidRPr="00AA141B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Longest Drive &amp; Closest to the Hole Contests </w:t>
                      </w:r>
                    </w:p>
                    <w:p w14:paraId="33BDEFDF" w14:textId="77777777" w:rsidR="00C5752F" w:rsidRPr="00AA141B" w:rsidRDefault="00C5752F" w:rsidP="008011A1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18A80E6A" w14:textId="77777777" w:rsidR="00C5752F" w:rsidRPr="00AA141B" w:rsidRDefault="00C5752F" w:rsidP="008011A1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AA141B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Prizes Include</w:t>
                      </w:r>
                    </w:p>
                    <w:p w14:paraId="023DA82B" w14:textId="5946C7F5" w:rsidR="00C5752F" w:rsidRPr="00AA141B" w:rsidRDefault="00C5752F" w:rsidP="008011A1">
                      <w:pPr>
                        <w:pStyle w:val="Body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AA141B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Gift </w:t>
                      </w:r>
                      <w:r w:rsidR="00E631AC">
                        <w:rPr>
                          <w:rFonts w:ascii="Trebuchet MS" w:hAnsi="Trebuchet MS"/>
                          <w:sz w:val="28"/>
                          <w:szCs w:val="28"/>
                        </w:rPr>
                        <w:t>c</w:t>
                      </w:r>
                      <w:r w:rsidRPr="00AA141B">
                        <w:rPr>
                          <w:rFonts w:ascii="Trebuchet MS" w:hAnsi="Trebuchet MS"/>
                          <w:sz w:val="28"/>
                          <w:szCs w:val="28"/>
                        </w:rPr>
                        <w:t>ertificate</w:t>
                      </w:r>
                      <w:r w:rsidR="00E631AC">
                        <w:rPr>
                          <w:rFonts w:ascii="Trebuchet MS" w:hAnsi="Trebuchet MS"/>
                          <w:sz w:val="28"/>
                          <w:szCs w:val="28"/>
                        </w:rPr>
                        <w:t>s</w:t>
                      </w:r>
                      <w:r w:rsidRPr="00AA141B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to </w:t>
                      </w:r>
                      <w:r w:rsidR="00E631AC">
                        <w:rPr>
                          <w:rFonts w:ascii="Trebuchet MS" w:hAnsi="Trebuchet MS"/>
                          <w:sz w:val="28"/>
                          <w:szCs w:val="28"/>
                        </w:rPr>
                        <w:t>local businesses</w:t>
                      </w:r>
                      <w:r w:rsidRPr="00AA141B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691AD1" w14:textId="1A06329A" w:rsidR="00C5752F" w:rsidRPr="00AA141B" w:rsidRDefault="00C5752F" w:rsidP="008011A1">
                      <w:pPr>
                        <w:pStyle w:val="Body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AA141B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Restaurant </w:t>
                      </w:r>
                      <w:r w:rsidR="00E631AC">
                        <w:rPr>
                          <w:rFonts w:ascii="Trebuchet MS" w:hAnsi="Trebuchet MS"/>
                          <w:sz w:val="28"/>
                          <w:szCs w:val="28"/>
                        </w:rPr>
                        <w:t>g</w:t>
                      </w:r>
                      <w:r w:rsidRPr="00AA141B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ift </w:t>
                      </w:r>
                      <w:r w:rsidR="00E631AC">
                        <w:rPr>
                          <w:rFonts w:ascii="Trebuchet MS" w:hAnsi="Trebuchet MS"/>
                          <w:sz w:val="28"/>
                          <w:szCs w:val="28"/>
                        </w:rPr>
                        <w:t>c</w:t>
                      </w:r>
                      <w:r w:rsidRPr="00AA141B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ertificates </w:t>
                      </w:r>
                    </w:p>
                    <w:p w14:paraId="6536894F" w14:textId="2E136415" w:rsidR="00C5752F" w:rsidRPr="008C627C" w:rsidRDefault="00B94425" w:rsidP="008011A1">
                      <w:pPr>
                        <w:pStyle w:val="Body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6DDE8"/>
                        <w:spacing w:after="0" w:line="240" w:lineRule="auto"/>
                        <w:rPr>
                          <w:rFonts w:ascii="Trebuchet MS" w:eastAsia="Garamond" w:hAnsi="Trebuchet MS" w:cs="Garamon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Overnight </w:t>
                      </w:r>
                      <w:r w:rsidR="00E631AC">
                        <w:rPr>
                          <w:rFonts w:ascii="Trebuchet MS" w:hAnsi="Trebuchet MS"/>
                          <w:sz w:val="28"/>
                          <w:szCs w:val="28"/>
                        </w:rPr>
                        <w:t>s</w:t>
                      </w:r>
                      <w:r w:rsidR="00C5752F" w:rsidRPr="00AA141B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tay at 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Hilton Garden Inn</w:t>
                      </w:r>
                      <w:r w:rsidR="00AA2671">
                        <w:rPr>
                          <w:rFonts w:ascii="Trebuchet MS" w:hAnsi="Trebuchet MS"/>
                          <w:sz w:val="28"/>
                          <w:szCs w:val="28"/>
                        </w:rPr>
                        <w:t>-Napa</w:t>
                      </w:r>
                      <w:r w:rsidR="00C5752F" w:rsidRPr="00AA141B">
                        <w:rPr>
                          <w:rFonts w:ascii="Trebuchet MS" w:eastAsia="Garamond" w:hAnsi="Trebuchet MS" w:cs="Garamon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3E942E" w14:textId="77777777" w:rsidR="00C5752F" w:rsidRPr="00AA141B" w:rsidRDefault="00C5752F" w:rsidP="008011A1">
                      <w:pPr>
                        <w:shd w:val="clear" w:color="auto" w:fill="B6DDE8"/>
                        <w:rPr>
                          <w:sz w:val="28"/>
                          <w:szCs w:val="28"/>
                        </w:rPr>
                      </w:pPr>
                    </w:p>
                    <w:p w14:paraId="13C7ABEA" w14:textId="77777777" w:rsidR="00C5752F" w:rsidRPr="008C627C" w:rsidRDefault="00C5752F" w:rsidP="008011A1">
                      <w:pPr>
                        <w:shd w:val="clear" w:color="auto" w:fill="B6DDE8"/>
                        <w:jc w:val="center"/>
                        <w:rPr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8C627C">
                        <w:rPr>
                          <w:b/>
                          <w:color w:val="C00000"/>
                          <w:sz w:val="30"/>
                          <w:szCs w:val="30"/>
                        </w:rPr>
                        <w:t>REGISTRATION DEADLINE</w:t>
                      </w:r>
                    </w:p>
                    <w:p w14:paraId="6E1AE594" w14:textId="1BC28395" w:rsidR="00C5752F" w:rsidRPr="008C627C" w:rsidRDefault="00AA234C" w:rsidP="008011A1">
                      <w:pPr>
                        <w:shd w:val="clear" w:color="auto" w:fill="B6DDE8"/>
                        <w:jc w:val="center"/>
                        <w:rPr>
                          <w:b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C00000"/>
                          <w:sz w:val="30"/>
                          <w:szCs w:val="30"/>
                        </w:rPr>
                        <w:t>10</w:t>
                      </w:r>
                      <w:r w:rsidR="00C5752F" w:rsidRPr="008C627C">
                        <w:rPr>
                          <w:b/>
                          <w:color w:val="C00000"/>
                          <w:sz w:val="30"/>
                          <w:szCs w:val="30"/>
                        </w:rPr>
                        <w:t>/</w:t>
                      </w:r>
                      <w:r w:rsidR="00FA3435">
                        <w:rPr>
                          <w:b/>
                          <w:color w:val="C00000"/>
                          <w:sz w:val="30"/>
                          <w:szCs w:val="30"/>
                        </w:rPr>
                        <w:t>7</w:t>
                      </w:r>
                      <w:r w:rsidR="00934D9B">
                        <w:rPr>
                          <w:b/>
                          <w:color w:val="C00000"/>
                          <w:sz w:val="30"/>
                          <w:szCs w:val="30"/>
                        </w:rPr>
                        <w:t>/20</w:t>
                      </w:r>
                      <w:r w:rsidR="006B1204">
                        <w:rPr>
                          <w:b/>
                          <w:color w:val="C00000"/>
                          <w:sz w:val="30"/>
                          <w:szCs w:val="30"/>
                        </w:rPr>
                        <w:t>2</w:t>
                      </w:r>
                      <w:r w:rsidR="00FA3435">
                        <w:rPr>
                          <w:b/>
                          <w:color w:val="C00000"/>
                          <w:sz w:val="30"/>
                          <w:szCs w:val="30"/>
                        </w:rPr>
                        <w:t>5</w:t>
                      </w:r>
                    </w:p>
                    <w:p w14:paraId="18E65A1A" w14:textId="77777777" w:rsidR="00C5752F" w:rsidRPr="008C627C" w:rsidRDefault="00C5752F" w:rsidP="008011A1">
                      <w:pPr>
                        <w:shd w:val="clear" w:color="auto" w:fill="B6DDE8"/>
                        <w:jc w:val="center"/>
                        <w:rPr>
                          <w:b/>
                          <w:color w:val="C00000"/>
                          <w:sz w:val="30"/>
                          <w:szCs w:val="30"/>
                        </w:rPr>
                      </w:pPr>
                    </w:p>
                    <w:p w14:paraId="581B4A52" w14:textId="77777777" w:rsidR="00C5752F" w:rsidRPr="008C627C" w:rsidRDefault="00C5752F" w:rsidP="003F523B">
                      <w:pPr>
                        <w:shd w:val="clear" w:color="auto" w:fill="B6DDE8"/>
                        <w:jc w:val="center"/>
                        <w:rPr>
                          <w:color w:val="C00000"/>
                          <w:sz w:val="30"/>
                          <w:szCs w:val="30"/>
                        </w:rPr>
                      </w:pPr>
                      <w:r w:rsidRPr="008C627C">
                        <w:rPr>
                          <w:color w:val="C00000"/>
                          <w:sz w:val="30"/>
                          <w:szCs w:val="30"/>
                        </w:rPr>
                        <w:t>CHECK OR CREDIT CARD PAYMENT MUST ACCOMPANY REGISTRATION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C11DC03" w14:textId="77777777" w:rsidR="00AC7BFD" w:rsidRDefault="00AC7BFD"/>
    <w:p w14:paraId="24320FB8" w14:textId="77777777" w:rsidR="00AC7BFD" w:rsidRDefault="00AC7BFD"/>
    <w:p w14:paraId="2F91DB43" w14:textId="77777777" w:rsidR="00AC7BFD" w:rsidRDefault="00AC7BFD"/>
    <w:p w14:paraId="099575E1" w14:textId="77777777" w:rsidR="00AC7BFD" w:rsidRDefault="00AC7BFD"/>
    <w:p w14:paraId="45D7F8BA" w14:textId="77777777" w:rsidR="00AC7BFD" w:rsidRDefault="00AC7BFD"/>
    <w:p w14:paraId="096DD60F" w14:textId="77777777" w:rsidR="00AC7BFD" w:rsidRDefault="00AC7BFD"/>
    <w:p w14:paraId="55B9B2CC" w14:textId="77777777" w:rsidR="00AC7BFD" w:rsidRDefault="00AC7BFD"/>
    <w:p w14:paraId="500D2289" w14:textId="77777777" w:rsidR="00AC7BFD" w:rsidRDefault="00AC7BFD"/>
    <w:p w14:paraId="22F2C739" w14:textId="77777777" w:rsidR="00AC7BFD" w:rsidRDefault="00AC7BFD"/>
    <w:p w14:paraId="56D1AD4C" w14:textId="77777777" w:rsidR="00AC7BFD" w:rsidRDefault="00AC7BFD"/>
    <w:p w14:paraId="44F22369" w14:textId="77777777" w:rsidR="00AC7BFD" w:rsidRDefault="00AC7BFD"/>
    <w:p w14:paraId="18455514" w14:textId="77777777" w:rsidR="00AC7BFD" w:rsidRDefault="00AC7BFD"/>
    <w:p w14:paraId="36DDA341" w14:textId="77777777" w:rsidR="00AC7BFD" w:rsidRDefault="00AC7BFD"/>
    <w:p w14:paraId="6FCCB6EC" w14:textId="77777777" w:rsidR="00AC7BFD" w:rsidRDefault="00AC7BFD"/>
    <w:p w14:paraId="1B92726C" w14:textId="77777777" w:rsidR="00AC7BFD" w:rsidRDefault="00AC7BFD"/>
    <w:p w14:paraId="5C3C6848" w14:textId="77777777" w:rsidR="00AC7BFD" w:rsidRDefault="00AC7BFD"/>
    <w:p w14:paraId="14798433" w14:textId="77777777" w:rsidR="00AC7BFD" w:rsidRDefault="00AC7BFD"/>
    <w:p w14:paraId="14D15D8A" w14:textId="77777777" w:rsidR="00934D9B" w:rsidRDefault="00934D9B"/>
    <w:p w14:paraId="3EFE35C6" w14:textId="77777777" w:rsidR="00AC7BFD" w:rsidRDefault="00AC7BFD"/>
    <w:p w14:paraId="3961C113" w14:textId="77777777" w:rsidR="00AC7BFD" w:rsidRDefault="00AC7BFD"/>
    <w:p w14:paraId="7638CF10" w14:textId="77777777" w:rsidR="00AC7BFD" w:rsidRDefault="00AC7BFD">
      <w:pPr>
        <w:rPr>
          <w:noProof/>
        </w:rPr>
      </w:pPr>
    </w:p>
    <w:p w14:paraId="7C6C9EDB" w14:textId="77777777" w:rsidR="00AC7BFD" w:rsidRDefault="008624A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2D4775" wp14:editId="7C1B405F">
                <wp:simplePos x="0" y="0"/>
                <wp:positionH relativeFrom="page">
                  <wp:posOffset>737235</wp:posOffset>
                </wp:positionH>
                <wp:positionV relativeFrom="page">
                  <wp:posOffset>6851015</wp:posOffset>
                </wp:positionV>
                <wp:extent cx="2057400" cy="199390"/>
                <wp:effectExtent l="3810" t="2540" r="0" b="0"/>
                <wp:wrapNone/>
                <wp:docPr id="5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34D0C" w14:textId="77777777" w:rsidR="00AC7BFD" w:rsidRPr="00963B26" w:rsidRDefault="00AC7BFD" w:rsidP="00963B26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D4775" id="Text Box 272" o:spid="_x0000_s1038" type="#_x0000_t202" style="position:absolute;margin-left:58.05pt;margin-top:539.45pt;width:162pt;height:15.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" filled="f" stroked="f" strokeweight="0">
                <v:textbox style="mso-fit-shape-to-text:t" inset="2.85pt,2.85pt,2.85pt,2.85pt">
                  <w:txbxContent>
                    <w:p w14:paraId="39734D0C" w14:textId="77777777" w:rsidR="00AC7BFD" w:rsidRPr="00963B26" w:rsidRDefault="00AC7BFD" w:rsidP="00963B26">
                      <w:pPr>
                        <w:pStyle w:val="Caption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C7BFD" w:rsidSect="00BD6ECC">
      <w:pgSz w:w="15840" w:h="12240" w:orient="landscape"/>
      <w:pgMar w:top="1800" w:right="720" w:bottom="180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BC5A3" w14:textId="77777777" w:rsidR="0013624F" w:rsidRDefault="0013624F">
      <w:r>
        <w:separator/>
      </w:r>
    </w:p>
  </w:endnote>
  <w:endnote w:type="continuationSeparator" w:id="0">
    <w:p w14:paraId="58502686" w14:textId="77777777" w:rsidR="0013624F" w:rsidRDefault="0013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aramon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ag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2FE5D" w14:textId="77777777" w:rsidR="0013624F" w:rsidRDefault="0013624F">
      <w:r>
        <w:separator/>
      </w:r>
    </w:p>
  </w:footnote>
  <w:footnote w:type="continuationSeparator" w:id="0">
    <w:p w14:paraId="285595D2" w14:textId="77777777" w:rsidR="0013624F" w:rsidRDefault="0013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0F381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5.75pt;height:145.5pt;flip:x;visibility:visible;mso-wrap-style:square" o:bullet="t">
        <v:imagedata r:id="rId1" o:title=""/>
      </v:shape>
    </w:pict>
  </w:numPicBullet>
  <w:abstractNum w:abstractNumId="0" w15:restartNumberingAfterBreak="0">
    <w:nsid w:val="0B667317"/>
    <w:multiLevelType w:val="hybridMultilevel"/>
    <w:tmpl w:val="2C40F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F71A6"/>
    <w:multiLevelType w:val="hybridMultilevel"/>
    <w:tmpl w:val="3F84066A"/>
    <w:lvl w:ilvl="0" w:tplc="6B40D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846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43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E8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6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522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0A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89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20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5AD4AED"/>
    <w:multiLevelType w:val="hybridMultilevel"/>
    <w:tmpl w:val="709A24F8"/>
    <w:lvl w:ilvl="0" w:tplc="831C31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C1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2E7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94C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2B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368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0F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605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A00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CD2201"/>
    <w:multiLevelType w:val="hybridMultilevel"/>
    <w:tmpl w:val="71FC2C98"/>
    <w:lvl w:ilvl="0" w:tplc="17D49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1E0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668E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3A9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04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6A5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A6F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E6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A3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6D00FA"/>
    <w:multiLevelType w:val="hybridMultilevel"/>
    <w:tmpl w:val="3E023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CF7733"/>
    <w:multiLevelType w:val="hybridMultilevel"/>
    <w:tmpl w:val="81C0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454110">
    <w:abstractNumId w:val="5"/>
  </w:num>
  <w:num w:numId="2" w16cid:durableId="1035621874">
    <w:abstractNumId w:val="4"/>
  </w:num>
  <w:num w:numId="3" w16cid:durableId="165560544">
    <w:abstractNumId w:val="0"/>
  </w:num>
  <w:num w:numId="4" w16cid:durableId="1542477174">
    <w:abstractNumId w:val="1"/>
  </w:num>
  <w:num w:numId="5" w16cid:durableId="1889993202">
    <w:abstractNumId w:val="2"/>
  </w:num>
  <w:num w:numId="6" w16cid:durableId="2964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A4"/>
    <w:rsid w:val="00000505"/>
    <w:rsid w:val="00001366"/>
    <w:rsid w:val="000700B4"/>
    <w:rsid w:val="0009045F"/>
    <w:rsid w:val="00092E2B"/>
    <w:rsid w:val="00092E2D"/>
    <w:rsid w:val="000B5F3F"/>
    <w:rsid w:val="000C2D9A"/>
    <w:rsid w:val="000D317D"/>
    <w:rsid w:val="000E768B"/>
    <w:rsid w:val="000F222C"/>
    <w:rsid w:val="00105928"/>
    <w:rsid w:val="00113AAB"/>
    <w:rsid w:val="00134963"/>
    <w:rsid w:val="0013624F"/>
    <w:rsid w:val="00150258"/>
    <w:rsid w:val="00172FDC"/>
    <w:rsid w:val="00184FEE"/>
    <w:rsid w:val="00186B99"/>
    <w:rsid w:val="001A6E6F"/>
    <w:rsid w:val="001B7F40"/>
    <w:rsid w:val="001C2E4D"/>
    <w:rsid w:val="00231F3E"/>
    <w:rsid w:val="00253040"/>
    <w:rsid w:val="00264404"/>
    <w:rsid w:val="0029039A"/>
    <w:rsid w:val="002B16A4"/>
    <w:rsid w:val="002B474B"/>
    <w:rsid w:val="002D0DFD"/>
    <w:rsid w:val="002D57C0"/>
    <w:rsid w:val="002E1A65"/>
    <w:rsid w:val="002E3E6D"/>
    <w:rsid w:val="00316978"/>
    <w:rsid w:val="0034532A"/>
    <w:rsid w:val="00351B8F"/>
    <w:rsid w:val="00353FB6"/>
    <w:rsid w:val="00361898"/>
    <w:rsid w:val="00363247"/>
    <w:rsid w:val="00372D97"/>
    <w:rsid w:val="003869C2"/>
    <w:rsid w:val="003C1990"/>
    <w:rsid w:val="003E7B4A"/>
    <w:rsid w:val="003F523B"/>
    <w:rsid w:val="0040798F"/>
    <w:rsid w:val="004251B7"/>
    <w:rsid w:val="00425831"/>
    <w:rsid w:val="0042715E"/>
    <w:rsid w:val="00446223"/>
    <w:rsid w:val="00450013"/>
    <w:rsid w:val="00453B99"/>
    <w:rsid w:val="004563AD"/>
    <w:rsid w:val="00472D2B"/>
    <w:rsid w:val="00482467"/>
    <w:rsid w:val="004875DD"/>
    <w:rsid w:val="00492534"/>
    <w:rsid w:val="004B6314"/>
    <w:rsid w:val="004C02CB"/>
    <w:rsid w:val="004F3FD8"/>
    <w:rsid w:val="005309A2"/>
    <w:rsid w:val="005456FE"/>
    <w:rsid w:val="0054588B"/>
    <w:rsid w:val="00547C02"/>
    <w:rsid w:val="0055570A"/>
    <w:rsid w:val="005606C4"/>
    <w:rsid w:val="00590E53"/>
    <w:rsid w:val="005B056B"/>
    <w:rsid w:val="005C560C"/>
    <w:rsid w:val="005E0A4E"/>
    <w:rsid w:val="005F269A"/>
    <w:rsid w:val="005F421C"/>
    <w:rsid w:val="00621258"/>
    <w:rsid w:val="00621AF5"/>
    <w:rsid w:val="006245B1"/>
    <w:rsid w:val="00653D2E"/>
    <w:rsid w:val="00697E42"/>
    <w:rsid w:val="006B1204"/>
    <w:rsid w:val="006B3462"/>
    <w:rsid w:val="006B7CAB"/>
    <w:rsid w:val="007017C6"/>
    <w:rsid w:val="00737179"/>
    <w:rsid w:val="007517CE"/>
    <w:rsid w:val="007667E8"/>
    <w:rsid w:val="007859C6"/>
    <w:rsid w:val="00793B58"/>
    <w:rsid w:val="007A474E"/>
    <w:rsid w:val="007D3609"/>
    <w:rsid w:val="007F3D4A"/>
    <w:rsid w:val="008011A1"/>
    <w:rsid w:val="008025D3"/>
    <w:rsid w:val="0081301F"/>
    <w:rsid w:val="00827356"/>
    <w:rsid w:val="008624A0"/>
    <w:rsid w:val="008A5DB8"/>
    <w:rsid w:val="008B3250"/>
    <w:rsid w:val="008C627C"/>
    <w:rsid w:val="008D42A8"/>
    <w:rsid w:val="00902C9C"/>
    <w:rsid w:val="00934D9B"/>
    <w:rsid w:val="00956369"/>
    <w:rsid w:val="00963B26"/>
    <w:rsid w:val="00967096"/>
    <w:rsid w:val="0098718C"/>
    <w:rsid w:val="009A4458"/>
    <w:rsid w:val="009D41BB"/>
    <w:rsid w:val="009E2D16"/>
    <w:rsid w:val="009F34A4"/>
    <w:rsid w:val="009F6790"/>
    <w:rsid w:val="00A2307F"/>
    <w:rsid w:val="00A405C9"/>
    <w:rsid w:val="00A46A65"/>
    <w:rsid w:val="00A832D1"/>
    <w:rsid w:val="00AA141B"/>
    <w:rsid w:val="00AA234C"/>
    <w:rsid w:val="00AA2671"/>
    <w:rsid w:val="00AA27DA"/>
    <w:rsid w:val="00AB3066"/>
    <w:rsid w:val="00AC7BFD"/>
    <w:rsid w:val="00AE4525"/>
    <w:rsid w:val="00B02BFA"/>
    <w:rsid w:val="00B0513C"/>
    <w:rsid w:val="00B068BE"/>
    <w:rsid w:val="00B10E3E"/>
    <w:rsid w:val="00B13909"/>
    <w:rsid w:val="00B14310"/>
    <w:rsid w:val="00B1628C"/>
    <w:rsid w:val="00B3266D"/>
    <w:rsid w:val="00B35067"/>
    <w:rsid w:val="00B80078"/>
    <w:rsid w:val="00B94425"/>
    <w:rsid w:val="00BA3AFE"/>
    <w:rsid w:val="00BD6ECC"/>
    <w:rsid w:val="00BF3779"/>
    <w:rsid w:val="00BF47AA"/>
    <w:rsid w:val="00BF7A9B"/>
    <w:rsid w:val="00C0295B"/>
    <w:rsid w:val="00C02EA1"/>
    <w:rsid w:val="00C41E9D"/>
    <w:rsid w:val="00C5752F"/>
    <w:rsid w:val="00C80112"/>
    <w:rsid w:val="00CA68F1"/>
    <w:rsid w:val="00CF721C"/>
    <w:rsid w:val="00D36798"/>
    <w:rsid w:val="00D414DB"/>
    <w:rsid w:val="00D469E7"/>
    <w:rsid w:val="00D90CB2"/>
    <w:rsid w:val="00D93DD9"/>
    <w:rsid w:val="00D94584"/>
    <w:rsid w:val="00DD52C2"/>
    <w:rsid w:val="00DD6258"/>
    <w:rsid w:val="00E304C8"/>
    <w:rsid w:val="00E374B2"/>
    <w:rsid w:val="00E631AC"/>
    <w:rsid w:val="00E7371F"/>
    <w:rsid w:val="00E91453"/>
    <w:rsid w:val="00EA652F"/>
    <w:rsid w:val="00EC5293"/>
    <w:rsid w:val="00EE28B3"/>
    <w:rsid w:val="00EF379D"/>
    <w:rsid w:val="00F20B86"/>
    <w:rsid w:val="00F3051B"/>
    <w:rsid w:val="00F411D8"/>
    <w:rsid w:val="00F97987"/>
    <w:rsid w:val="00FA09AD"/>
    <w:rsid w:val="00FA3435"/>
    <w:rsid w:val="00FB2553"/>
    <w:rsid w:val="00FC790D"/>
    <w:rsid w:val="00FD182C"/>
    <w:rsid w:val="00F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90289"/>
  <w15:docId w15:val="{2B6D6AEC-E810-4D7A-853A-F6116DEC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D8"/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qFormat/>
    <w:rsid w:val="00450013"/>
    <w:pPr>
      <w:keepNext/>
      <w:outlineLvl w:val="0"/>
    </w:pPr>
    <w:rPr>
      <w:rFonts w:eastAsia="Times New Roman"/>
      <w:b/>
      <w:color w:val="993300"/>
      <w:sz w:val="44"/>
      <w:szCs w:val="44"/>
    </w:rPr>
  </w:style>
  <w:style w:type="paragraph" w:styleId="Heading2">
    <w:name w:val="heading 2"/>
    <w:basedOn w:val="Heading1"/>
    <w:next w:val="Normal"/>
    <w:qFormat/>
    <w:rsid w:val="00F20B86"/>
    <w:pPr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omic Sans MS" w:hAnsi="Comic Sans MS"/>
      <w:color w:val="4517C5"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omic Sans MS" w:hAnsi="Comic Sans MS"/>
      <w:color w:val="003300"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color w:val="0033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69C2"/>
    <w:pPr>
      <w:tabs>
        <w:tab w:val="center" w:pos="4320"/>
        <w:tab w:val="right" w:pos="8640"/>
      </w:tabs>
    </w:pPr>
  </w:style>
  <w:style w:type="paragraph" w:customStyle="1" w:styleId="Address2">
    <w:name w:val="Address 2"/>
    <w:basedOn w:val="Normal"/>
    <w:pPr>
      <w:spacing w:line="280" w:lineRule="atLeast"/>
    </w:pPr>
    <w:rPr>
      <w:rFonts w:eastAsia="Times New Roman"/>
      <w:b/>
      <w:caps/>
      <w:sz w:val="20"/>
    </w:rPr>
  </w:style>
  <w:style w:type="paragraph" w:customStyle="1" w:styleId="Address1">
    <w:name w:val="Address 1"/>
    <w:basedOn w:val="Normal"/>
    <w:pPr>
      <w:spacing w:line="240" w:lineRule="atLeast"/>
    </w:pPr>
    <w:rPr>
      <w:rFonts w:eastAsia="Times New Roman"/>
      <w:sz w:val="20"/>
    </w:rPr>
  </w:style>
  <w:style w:type="paragraph" w:customStyle="1" w:styleId="AddressCorrection">
    <w:name w:val="Address Correction"/>
    <w:basedOn w:val="Normal"/>
    <w:pPr>
      <w:spacing w:before="120"/>
    </w:pPr>
    <w:rPr>
      <w:rFonts w:eastAsia="Times New Roman"/>
      <w:i/>
      <w:sz w:val="16"/>
    </w:rPr>
  </w:style>
  <w:style w:type="paragraph" w:customStyle="1" w:styleId="OrgInfo">
    <w:name w:val="Org Info"/>
    <w:basedOn w:val="Normal"/>
    <w:pPr>
      <w:spacing w:line="200" w:lineRule="atLeast"/>
    </w:pPr>
    <w:rPr>
      <w:rFonts w:eastAsia="Times New Roman"/>
      <w:sz w:val="16"/>
    </w:rPr>
  </w:style>
  <w:style w:type="paragraph" w:customStyle="1" w:styleId="PanelHeader">
    <w:name w:val="Panel Header"/>
    <w:basedOn w:val="Heading1"/>
    <w:rsid w:val="00316978"/>
    <w:pPr>
      <w:spacing w:after="120"/>
    </w:pPr>
    <w:rPr>
      <w:color w:val="003300"/>
      <w:sz w:val="28"/>
    </w:rPr>
  </w:style>
  <w:style w:type="paragraph" w:customStyle="1" w:styleId="Sign-up">
    <w:name w:val="Sign-up"/>
    <w:basedOn w:val="Normal"/>
    <w:pPr>
      <w:spacing w:line="220" w:lineRule="atLeast"/>
    </w:pPr>
    <w:rPr>
      <w:rFonts w:eastAsia="Times New Roman"/>
      <w:b/>
      <w:i/>
      <w:sz w:val="16"/>
    </w:rPr>
  </w:style>
  <w:style w:type="paragraph" w:customStyle="1" w:styleId="Event">
    <w:name w:val="Event"/>
    <w:basedOn w:val="Normal"/>
    <w:rsid w:val="00956369"/>
    <w:pPr>
      <w:spacing w:after="120" w:line="220" w:lineRule="atLeast"/>
    </w:pPr>
    <w:rPr>
      <w:rFonts w:eastAsia="Times New Roman"/>
      <w:sz w:val="18"/>
      <w:szCs w:val="18"/>
    </w:rPr>
  </w:style>
  <w:style w:type="paragraph" w:styleId="BodyText">
    <w:name w:val="Body Text"/>
    <w:basedOn w:val="Normal"/>
    <w:pPr>
      <w:spacing w:after="120" w:line="280" w:lineRule="atLeast"/>
    </w:pPr>
    <w:rPr>
      <w:rFonts w:eastAsia="Times New Roman"/>
      <w:sz w:val="19"/>
    </w:rPr>
  </w:style>
  <w:style w:type="paragraph" w:customStyle="1" w:styleId="Contact">
    <w:name w:val="Contact"/>
    <w:basedOn w:val="Normal"/>
    <w:rPr>
      <w:rFonts w:eastAsia="Times New Roman"/>
      <w:color w:val="000000"/>
      <w:kern w:val="28"/>
      <w:sz w:val="22"/>
    </w:rPr>
  </w:style>
  <w:style w:type="paragraph" w:customStyle="1" w:styleId="Masthead">
    <w:name w:val="Masthead"/>
    <w:basedOn w:val="Heading1"/>
    <w:rsid w:val="00EE28B3"/>
    <w:pPr>
      <w:jc w:val="center"/>
    </w:pPr>
    <w:rPr>
      <w:kern w:val="28"/>
      <w:szCs w:val="48"/>
    </w:rPr>
  </w:style>
  <w:style w:type="paragraph" w:customStyle="1" w:styleId="Tagline">
    <w:name w:val="Tagline"/>
    <w:basedOn w:val="Normal"/>
    <w:rsid w:val="00EE28B3"/>
    <w:pPr>
      <w:jc w:val="right"/>
    </w:pPr>
    <w:rPr>
      <w:rFonts w:eastAsia="Times New Roman"/>
      <w:kern w:val="28"/>
      <w:sz w:val="26"/>
    </w:rPr>
  </w:style>
  <w:style w:type="paragraph" w:customStyle="1" w:styleId="Caption">
    <w:name w:val="Caption."/>
    <w:basedOn w:val="Normal"/>
    <w:rsid w:val="00F20B86"/>
    <w:pPr>
      <w:spacing w:line="200" w:lineRule="atLeast"/>
      <w:jc w:val="center"/>
    </w:pPr>
    <w:rPr>
      <w:rFonts w:eastAsia="Times New Roman"/>
      <w:i/>
      <w:kern w:val="28"/>
      <w:sz w:val="16"/>
      <w:szCs w:val="16"/>
    </w:rPr>
  </w:style>
  <w:style w:type="paragraph" w:customStyle="1" w:styleId="OrgName1">
    <w:name w:val="Org Name 1"/>
    <w:basedOn w:val="Normal"/>
    <w:rPr>
      <w:rFonts w:eastAsia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2B16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16A4"/>
    <w:rPr>
      <w:rFonts w:ascii="Trebuchet MS" w:hAnsi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11A1"/>
    <w:rPr>
      <w:rFonts w:ascii="Tahoma" w:hAnsi="Tahoma" w:cs="Tahoma"/>
      <w:sz w:val="16"/>
      <w:szCs w:val="16"/>
    </w:rPr>
  </w:style>
  <w:style w:type="paragraph" w:customStyle="1" w:styleId="Body">
    <w:name w:val="Body"/>
    <w:rsid w:val="008011A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B326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lie@cortemadera.org" TargetMode="External"/><Relationship Id="rId17" Type="http://schemas.openxmlformats.org/officeDocument/2006/relationships/image" Target="media/image5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rtemader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lie@cortemadera.org" TargetMode="Externa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cortemadera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ber\AppData\Roaming\Microsoft\Templates\Event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30F9-02CB-40A4-89EB-3E0C24AD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brochure.dot</Template>
  <TotalTime>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</dc:creator>
  <cp:keywords/>
  <dc:description/>
  <cp:lastModifiedBy>Julie Kritzberger</cp:lastModifiedBy>
  <cp:revision>3</cp:revision>
  <cp:lastPrinted>2024-08-19T21:43:00Z</cp:lastPrinted>
  <dcterms:created xsi:type="dcterms:W3CDTF">2025-09-03T23:01:00Z</dcterms:created>
  <dcterms:modified xsi:type="dcterms:W3CDTF">2025-09-11T00:55:00Z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TC010178201033</vt:lpwstr>
  </property>
</Properties>
</file>